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9F" w:rsidRPr="00BB049F" w:rsidRDefault="00242416" w:rsidP="00BB049F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b/>
          <w:bCs/>
          <w:sz w:val="9"/>
          <w:szCs w:val="9"/>
          <w:lang w:eastAsia="de-DE"/>
        </w:rPr>
      </w:pPr>
      <w:r>
        <w:rPr>
          <w:rFonts w:ascii="Times New Roman" w:hAnsi="Times New Roman"/>
          <w:b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0</wp:posOffset>
                </wp:positionV>
                <wp:extent cx="4225925" cy="233680"/>
                <wp:effectExtent l="0" t="0" r="3175" b="0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925" cy="233680"/>
                        </a:xfrm>
                        <a:prstGeom prst="rect">
                          <a:avLst/>
                        </a:prstGeom>
                        <a:solidFill>
                          <a:srgbClr val="005B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416" w:rsidRDefault="00242416" w:rsidP="00242416">
                            <w:pPr>
                              <w:pStyle w:val="Textkrper"/>
                              <w:kinsoku w:val="0"/>
                              <w:overflowPunct w:val="0"/>
                              <w:spacing w:before="29"/>
                              <w:ind w:left="39"/>
                              <w:rPr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</w:rPr>
                              <w:t>MUSTERFORMULAR:</w:t>
                            </w:r>
                            <w:r>
                              <w:rPr>
                                <w:color w:val="FFFFFF"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Besch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>werdemanagement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34.1pt;margin-top:0;width:332.75pt;height:18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" fillcolor="#005b9a" stroked="f">
                <v:textbox inset="0,0,0,0">
                  <w:txbxContent>
                    <w:p w:rsidR="00242416" w:rsidRDefault="00242416" w:rsidP="00242416">
                      <w:pPr>
                        <w:pStyle w:val="Textkrper"/>
                        <w:kinsoku w:val="0"/>
                        <w:overflowPunct w:val="0"/>
                        <w:spacing w:before="29"/>
                        <w:ind w:left="39"/>
                        <w:rPr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color w:val="FFFFFF"/>
                          <w:spacing w:val="-1"/>
                        </w:rPr>
                        <w:t>MUSTERFORMULAR:</w:t>
                      </w:r>
                      <w:r>
                        <w:rPr>
                          <w:color w:val="FFFFFF"/>
                          <w:spacing w:val="-6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Besch</w:t>
                      </w:r>
                      <w:r>
                        <w:rPr>
                          <w:color w:val="FFFFFF"/>
                          <w:spacing w:val="-3"/>
                        </w:rPr>
                        <w:t>werdemanagement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2416" w:rsidRDefault="00242416" w:rsidP="00242416">
      <w:pPr>
        <w:pStyle w:val="Textkrper"/>
        <w:kinsoku w:val="0"/>
        <w:overflowPunct w:val="0"/>
        <w:spacing w:before="3"/>
        <w:rPr>
          <w:rFonts w:ascii="Times New Roman" w:hAnsi="Times New Roman" w:cs="Times New Roman"/>
          <w:b w:val="0"/>
          <w:bCs w:val="0"/>
          <w:sz w:val="5"/>
          <w:szCs w:val="5"/>
        </w:rPr>
      </w:pPr>
    </w:p>
    <w:tbl>
      <w:tblPr>
        <w:tblW w:w="10422" w:type="dxa"/>
        <w:tblInd w:w="-6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"/>
        <w:gridCol w:w="8650"/>
        <w:gridCol w:w="1419"/>
      </w:tblGrid>
      <w:tr w:rsidR="00242416" w:rsidTr="00242416">
        <w:trPr>
          <w:trHeight w:hRule="exact" w:val="290"/>
        </w:trPr>
        <w:tc>
          <w:tcPr>
            <w:tcW w:w="10422" w:type="dxa"/>
            <w:gridSpan w:val="3"/>
            <w:tcBorders>
              <w:top w:val="single" w:sz="4" w:space="0" w:color="005B9A"/>
              <w:left w:val="single" w:sz="4" w:space="0" w:color="005B9A"/>
              <w:bottom w:val="single" w:sz="4" w:space="0" w:color="005B9A"/>
              <w:right w:val="single" w:sz="4" w:space="0" w:color="005B9A"/>
            </w:tcBorders>
            <w:shd w:val="clear" w:color="auto" w:fill="ABBAD8"/>
          </w:tcPr>
          <w:p w:rsidR="00242416" w:rsidRDefault="00242416">
            <w:pPr>
              <w:pStyle w:val="TableParagraph"/>
              <w:kinsoku w:val="0"/>
              <w:overflowPunct w:val="0"/>
              <w:spacing w:before="31"/>
              <w:ind w:left="103"/>
            </w:pPr>
            <w:bookmarkStart w:id="0" w:name="bookmark0"/>
            <w:bookmarkStart w:id="1" w:name="bookmark1"/>
            <w:bookmarkEnd w:id="0"/>
            <w:bookmarkEnd w:id="1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Rahmeninformationen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zum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Sachverhalt</w:t>
            </w:r>
          </w:p>
        </w:tc>
      </w:tr>
      <w:tr w:rsidR="00242416" w:rsidTr="00242416">
        <w:trPr>
          <w:trHeight w:hRule="exact" w:val="2050"/>
        </w:trPr>
        <w:tc>
          <w:tcPr>
            <w:tcW w:w="10422" w:type="dxa"/>
            <w:gridSpan w:val="3"/>
            <w:tcBorders>
              <w:top w:val="single" w:sz="4" w:space="0" w:color="005B9A"/>
              <w:left w:val="single" w:sz="4" w:space="0" w:color="005B9A"/>
              <w:bottom w:val="nil"/>
              <w:right w:val="single" w:sz="4" w:space="0" w:color="005B9A"/>
            </w:tcBorders>
            <w:shd w:val="clear" w:color="auto" w:fill="FFFFFF"/>
          </w:tcPr>
          <w:p w:rsidR="00242416" w:rsidRDefault="00242416">
            <w:pPr>
              <w:pStyle w:val="TableParagraph"/>
              <w:kinsoku w:val="0"/>
              <w:overflowPunct w:val="0"/>
              <w:spacing w:before="27" w:line="331" w:lineRule="auto"/>
              <w:ind w:left="103" w:right="4824"/>
            </w:pPr>
            <w:r>
              <w:rPr>
                <w:rFonts w:ascii="Arial" w:hAnsi="Arial" w:cs="Arial"/>
                <w:color w:val="636466"/>
                <w:w w:val="13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636466"/>
                <w:spacing w:val="-36"/>
                <w:w w:val="13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spacing w:val="-3"/>
                <w:w w:val="105"/>
                <w:sz w:val="17"/>
                <w:szCs w:val="17"/>
              </w:rPr>
              <w:t>Anfrage</w:t>
            </w:r>
            <w:r>
              <w:rPr>
                <w:rFonts w:ascii="Calibri" w:hAnsi="Calibri" w:cs="Calibri"/>
                <w:color w:val="636466"/>
                <w:spacing w:val="3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636466"/>
                <w:w w:val="13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636466"/>
                <w:spacing w:val="-35"/>
                <w:w w:val="13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spacing w:val="-2"/>
                <w:w w:val="105"/>
                <w:sz w:val="17"/>
                <w:szCs w:val="17"/>
              </w:rPr>
              <w:t>Beschwerde</w:t>
            </w:r>
            <w:r>
              <w:rPr>
                <w:rFonts w:ascii="Calibri" w:hAnsi="Calibri" w:cs="Calibri"/>
                <w:color w:val="636466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w w:val="105"/>
                <w:sz w:val="17"/>
                <w:szCs w:val="17"/>
              </w:rPr>
              <w:t>per:</w:t>
            </w:r>
            <w:r>
              <w:rPr>
                <w:rFonts w:ascii="Calibri" w:hAnsi="Calibri" w:cs="Calibri"/>
                <w:color w:val="636466"/>
                <w:spacing w:val="3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636466"/>
                <w:w w:val="13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636466"/>
                <w:spacing w:val="-35"/>
                <w:w w:val="13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spacing w:val="-2"/>
                <w:w w:val="105"/>
                <w:sz w:val="17"/>
                <w:szCs w:val="17"/>
              </w:rPr>
              <w:t>Brie</w:t>
            </w:r>
            <w:r>
              <w:rPr>
                <w:rFonts w:ascii="Calibri" w:hAnsi="Calibri" w:cs="Calibri"/>
                <w:color w:val="636466"/>
                <w:spacing w:val="-1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/>
                <w:color w:val="636466"/>
                <w:spacing w:val="3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636466"/>
                <w:w w:val="13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636466"/>
                <w:spacing w:val="-35"/>
                <w:w w:val="13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w w:val="105"/>
                <w:sz w:val="17"/>
                <w:szCs w:val="17"/>
              </w:rPr>
              <w:t>E-Mail</w:t>
            </w:r>
            <w:r>
              <w:rPr>
                <w:rFonts w:ascii="Calibri" w:hAnsi="Calibri" w:cs="Calibri"/>
                <w:color w:val="636466"/>
                <w:spacing w:val="3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636466"/>
                <w:w w:val="13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636466"/>
                <w:spacing w:val="-36"/>
                <w:w w:val="13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spacing w:val="-4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/>
                <w:color w:val="636466"/>
                <w:spacing w:val="-5"/>
                <w:w w:val="105"/>
                <w:sz w:val="17"/>
                <w:szCs w:val="17"/>
              </w:rPr>
              <w:t>elefon</w:t>
            </w:r>
            <w:r>
              <w:rPr>
                <w:rFonts w:ascii="Calibri" w:hAnsi="Calibri" w:cs="Calibri"/>
                <w:color w:val="636466"/>
                <w:spacing w:val="3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636466"/>
                <w:w w:val="13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636466"/>
                <w:spacing w:val="-35"/>
                <w:w w:val="13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w w:val="105"/>
                <w:sz w:val="17"/>
                <w:szCs w:val="17"/>
              </w:rPr>
              <w:t>:</w:t>
            </w:r>
            <w:r>
              <w:rPr>
                <w:rFonts w:ascii="Calibri" w:hAnsi="Calibri" w:cs="Calibri"/>
                <w:color w:val="636466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w w:val="80"/>
                <w:sz w:val="17"/>
                <w:szCs w:val="17"/>
                <w:u w:val="single" w:color="626365"/>
              </w:rPr>
              <w:t xml:space="preserve"> </w:t>
            </w:r>
            <w:r>
              <w:rPr>
                <w:rFonts w:ascii="Calibri" w:hAnsi="Calibri" w:cs="Calibri"/>
                <w:color w:val="636466"/>
                <w:w w:val="8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spacing w:val="2"/>
                <w:w w:val="80"/>
                <w:sz w:val="17"/>
                <w:szCs w:val="17"/>
              </w:rPr>
              <w:t xml:space="preserve">                 </w:t>
            </w:r>
            <w:r>
              <w:rPr>
                <w:rFonts w:ascii="Calibri" w:hAnsi="Calibri" w:cs="Calibri"/>
                <w:color w:val="636466"/>
                <w:spacing w:val="-2"/>
                <w:w w:val="105"/>
                <w:sz w:val="17"/>
                <w:szCs w:val="17"/>
              </w:rPr>
              <w:t>Eingang</w:t>
            </w:r>
            <w:r>
              <w:rPr>
                <w:rFonts w:ascii="Calibri" w:hAnsi="Calibri" w:cs="Calibri"/>
                <w:color w:val="636466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w w:val="105"/>
                <w:sz w:val="17"/>
                <w:szCs w:val="17"/>
              </w:rPr>
              <w:t>beim</w:t>
            </w:r>
            <w:r>
              <w:rPr>
                <w:rFonts w:ascii="Calibri" w:hAnsi="Calibri" w:cs="Calibri"/>
                <w:color w:val="636466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spacing w:val="-2"/>
                <w:w w:val="105"/>
                <w:sz w:val="17"/>
                <w:szCs w:val="17"/>
              </w:rPr>
              <w:t>D</w:t>
            </w:r>
            <w:r>
              <w:rPr>
                <w:rFonts w:ascii="Calibri" w:hAnsi="Calibri" w:cs="Calibri"/>
                <w:color w:val="636466"/>
                <w:spacing w:val="-1"/>
                <w:w w:val="105"/>
                <w:sz w:val="17"/>
                <w:szCs w:val="17"/>
              </w:rPr>
              <w:t>at</w:t>
            </w:r>
            <w:r>
              <w:rPr>
                <w:rFonts w:ascii="Calibri" w:hAnsi="Calibri" w:cs="Calibri"/>
                <w:color w:val="636466"/>
                <w:spacing w:val="-2"/>
                <w:w w:val="105"/>
                <w:sz w:val="17"/>
                <w:szCs w:val="17"/>
              </w:rPr>
              <w:t>enschutzbeauftr</w:t>
            </w:r>
            <w:r>
              <w:rPr>
                <w:rFonts w:ascii="Calibri" w:hAnsi="Calibri" w:cs="Calibri"/>
                <w:color w:val="636466"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/>
                <w:color w:val="636466"/>
                <w:spacing w:val="-2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/>
                <w:color w:val="636466"/>
                <w:spacing w:val="-1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/>
                <w:color w:val="636466"/>
                <w:spacing w:val="-2"/>
                <w:w w:val="105"/>
                <w:sz w:val="17"/>
                <w:szCs w:val="17"/>
              </w:rPr>
              <w:t>en:</w:t>
            </w:r>
            <w:r>
              <w:rPr>
                <w:rFonts w:ascii="Calibri" w:hAnsi="Calibri" w:cs="Calibri"/>
                <w:color w:val="63646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spacing w:val="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w w:val="105"/>
                <w:sz w:val="17"/>
                <w:szCs w:val="17"/>
                <w:u w:val="single" w:color="626365"/>
              </w:rPr>
              <w:t>.</w:t>
            </w:r>
            <w:r>
              <w:rPr>
                <w:rFonts w:ascii="Calibri" w:hAnsi="Calibri" w:cs="Calibri"/>
                <w:color w:val="636466"/>
                <w:spacing w:val="34"/>
                <w:w w:val="105"/>
                <w:sz w:val="17"/>
                <w:szCs w:val="17"/>
                <w:u w:val="single" w:color="626365"/>
              </w:rPr>
              <w:t xml:space="preserve"> </w:t>
            </w:r>
            <w:r>
              <w:rPr>
                <w:rFonts w:ascii="Calibri" w:hAnsi="Calibri" w:cs="Calibri"/>
                <w:color w:val="636466"/>
                <w:w w:val="105"/>
                <w:sz w:val="17"/>
                <w:szCs w:val="17"/>
              </w:rPr>
              <w:t xml:space="preserve">.2016 </w:t>
            </w:r>
            <w:r>
              <w:rPr>
                <w:rFonts w:ascii="Calibri" w:hAnsi="Calibri" w:cs="Calibri"/>
                <w:color w:val="636466"/>
                <w:spacing w:val="2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spacing w:val="-1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/>
                <w:color w:val="636466"/>
                <w:spacing w:val="-2"/>
                <w:w w:val="105"/>
                <w:sz w:val="17"/>
                <w:szCs w:val="17"/>
              </w:rPr>
              <w:t>rist:</w:t>
            </w:r>
            <w:r>
              <w:rPr>
                <w:rFonts w:ascii="Calibri" w:hAnsi="Calibri" w:cs="Calibri"/>
                <w:color w:val="636466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w w:val="105"/>
                <w:sz w:val="17"/>
                <w:szCs w:val="17"/>
              </w:rPr>
              <w:t xml:space="preserve">bis: </w:t>
            </w:r>
            <w:r>
              <w:rPr>
                <w:rFonts w:ascii="Calibri" w:hAnsi="Calibri" w:cs="Calibri"/>
                <w:color w:val="636466"/>
                <w:spacing w:val="3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w w:val="105"/>
                <w:sz w:val="17"/>
                <w:szCs w:val="17"/>
                <w:u w:val="single" w:color="626365"/>
              </w:rPr>
              <w:t>.</w:t>
            </w:r>
            <w:r>
              <w:rPr>
                <w:rFonts w:ascii="Calibri" w:hAnsi="Calibri" w:cs="Calibri"/>
                <w:color w:val="636466"/>
                <w:spacing w:val="34"/>
                <w:w w:val="105"/>
                <w:sz w:val="17"/>
                <w:szCs w:val="17"/>
                <w:u w:val="single" w:color="626365"/>
              </w:rPr>
              <w:t xml:space="preserve"> </w:t>
            </w:r>
            <w:r>
              <w:rPr>
                <w:rFonts w:ascii="Calibri" w:hAnsi="Calibri" w:cs="Calibri"/>
                <w:color w:val="636466"/>
                <w:w w:val="105"/>
                <w:sz w:val="17"/>
                <w:szCs w:val="17"/>
              </w:rPr>
              <w:t xml:space="preserve">.2016 </w:t>
            </w:r>
            <w:r>
              <w:rPr>
                <w:rFonts w:ascii="Calibri" w:hAnsi="Calibri" w:cs="Calibri"/>
                <w:color w:val="636466"/>
                <w:spacing w:val="2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636466"/>
                <w:w w:val="13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636466"/>
                <w:spacing w:val="-43"/>
                <w:w w:val="13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spacing w:val="-2"/>
                <w:w w:val="105"/>
                <w:sz w:val="17"/>
                <w:szCs w:val="17"/>
              </w:rPr>
              <w:t>keine</w:t>
            </w:r>
            <w:r>
              <w:rPr>
                <w:rFonts w:ascii="Calibri" w:hAnsi="Calibri" w:cs="Calibri"/>
                <w:color w:val="636466"/>
                <w:spacing w:val="25"/>
                <w:w w:val="9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spacing w:val="-1"/>
                <w:w w:val="95"/>
                <w:sz w:val="17"/>
                <w:szCs w:val="17"/>
              </w:rPr>
              <w:t>Name</w:t>
            </w:r>
            <w:r>
              <w:rPr>
                <w:rFonts w:ascii="Calibri" w:hAnsi="Calibri" w:cs="Calibri"/>
                <w:color w:val="636466"/>
                <w:spacing w:val="-2"/>
                <w:w w:val="95"/>
                <w:sz w:val="17"/>
                <w:szCs w:val="17"/>
              </w:rPr>
              <w:t>,</w:t>
            </w:r>
            <w:r>
              <w:rPr>
                <w:rFonts w:ascii="Calibri" w:hAnsi="Calibri" w:cs="Calibri"/>
                <w:color w:val="636466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spacing w:val="-2"/>
                <w:w w:val="95"/>
                <w:sz w:val="17"/>
                <w:szCs w:val="17"/>
              </w:rPr>
              <w:t>Vorname:</w:t>
            </w:r>
            <w:r>
              <w:rPr>
                <w:rFonts w:ascii="Calibri" w:hAnsi="Calibri" w:cs="Calibri"/>
                <w:color w:val="636466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w w:val="80"/>
                <w:sz w:val="17"/>
                <w:szCs w:val="17"/>
                <w:u w:val="single" w:color="626365"/>
              </w:rPr>
              <w:t xml:space="preserve"> </w:t>
            </w:r>
            <w:r>
              <w:rPr>
                <w:rFonts w:ascii="Calibri" w:hAnsi="Calibri" w:cs="Calibri"/>
                <w:color w:val="636466"/>
                <w:w w:val="8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spacing w:val="1"/>
                <w:w w:val="80"/>
                <w:sz w:val="17"/>
                <w:szCs w:val="17"/>
              </w:rPr>
              <w:t xml:space="preserve">                                                                      </w:t>
            </w:r>
            <w:r>
              <w:rPr>
                <w:rFonts w:ascii="Calibri" w:hAnsi="Calibri" w:cs="Calibri"/>
                <w:color w:val="636466"/>
                <w:spacing w:val="-1"/>
                <w:w w:val="105"/>
                <w:sz w:val="17"/>
                <w:szCs w:val="17"/>
              </w:rPr>
              <w:t>K</w:t>
            </w:r>
            <w:r>
              <w:rPr>
                <w:rFonts w:ascii="Calibri" w:hAnsi="Calibri" w:cs="Calibri"/>
                <w:color w:val="636466"/>
                <w:spacing w:val="-2"/>
                <w:w w:val="105"/>
                <w:sz w:val="17"/>
                <w:szCs w:val="17"/>
              </w:rPr>
              <w:t>ontaktinformationen/Anschrift:</w:t>
            </w:r>
            <w:r>
              <w:rPr>
                <w:rFonts w:ascii="Calibri" w:hAnsi="Calibri" w:cs="Calibri"/>
                <w:color w:val="636466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w w:val="80"/>
                <w:sz w:val="17"/>
                <w:szCs w:val="17"/>
                <w:u w:val="single" w:color="626365"/>
              </w:rPr>
              <w:t xml:space="preserve"> </w:t>
            </w:r>
            <w:r>
              <w:rPr>
                <w:rFonts w:ascii="Calibri" w:hAnsi="Calibri" w:cs="Calibri"/>
                <w:color w:val="636466"/>
                <w:w w:val="8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spacing w:val="1"/>
                <w:w w:val="80"/>
                <w:sz w:val="17"/>
                <w:szCs w:val="17"/>
              </w:rPr>
              <w:t xml:space="preserve">                                                                             </w:t>
            </w:r>
            <w:r>
              <w:rPr>
                <w:rFonts w:ascii="Calibri" w:hAnsi="Calibri" w:cs="Calibri"/>
                <w:color w:val="636466"/>
                <w:spacing w:val="-2"/>
                <w:w w:val="105"/>
                <w:sz w:val="17"/>
                <w:szCs w:val="17"/>
              </w:rPr>
              <w:t>Beschäftig</w:t>
            </w:r>
            <w:r>
              <w:rPr>
                <w:rFonts w:ascii="Calibri" w:hAnsi="Calibri" w:cs="Calibri"/>
                <w:color w:val="636466"/>
                <w:spacing w:val="-1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/>
                <w:color w:val="636466"/>
                <w:spacing w:val="-2"/>
                <w:w w:val="105"/>
                <w:sz w:val="17"/>
                <w:szCs w:val="17"/>
              </w:rPr>
              <w:t>er</w:t>
            </w:r>
            <w:r>
              <w:rPr>
                <w:rFonts w:ascii="Calibri" w:hAnsi="Calibri" w:cs="Calibri"/>
                <w:color w:val="636466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w w:val="105"/>
                <w:sz w:val="17"/>
                <w:szCs w:val="17"/>
              </w:rPr>
              <w:t>des</w:t>
            </w:r>
            <w:r>
              <w:rPr>
                <w:rFonts w:ascii="Calibri" w:hAnsi="Calibri" w:cs="Calibri"/>
                <w:color w:val="636466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spacing w:val="-2"/>
                <w:w w:val="105"/>
                <w:sz w:val="17"/>
                <w:szCs w:val="17"/>
              </w:rPr>
              <w:t>Unternehmens:</w:t>
            </w:r>
            <w:r>
              <w:rPr>
                <w:rFonts w:ascii="Calibri" w:hAnsi="Calibri" w:cs="Calibri"/>
                <w:color w:val="636466"/>
                <w:spacing w:val="2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636466"/>
                <w:w w:val="13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636466"/>
                <w:spacing w:val="-40"/>
                <w:w w:val="13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w w:val="105"/>
                <w:sz w:val="17"/>
                <w:szCs w:val="17"/>
              </w:rPr>
              <w:t>Ja</w:t>
            </w:r>
            <w:r>
              <w:rPr>
                <w:rFonts w:ascii="Calibri" w:hAnsi="Calibri" w:cs="Calibri"/>
                <w:color w:val="636466"/>
                <w:spacing w:val="2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636466"/>
                <w:w w:val="13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636466"/>
                <w:spacing w:val="-39"/>
                <w:w w:val="13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w w:val="105"/>
                <w:sz w:val="17"/>
                <w:szCs w:val="17"/>
              </w:rPr>
              <w:t xml:space="preserve">Nein </w:t>
            </w:r>
            <w:r>
              <w:rPr>
                <w:rFonts w:ascii="Calibri" w:hAnsi="Calibri" w:cs="Calibri"/>
                <w:color w:val="636466"/>
                <w:spacing w:val="4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spacing w:val="-1"/>
                <w:w w:val="105"/>
                <w:sz w:val="17"/>
                <w:szCs w:val="17"/>
              </w:rPr>
              <w:t>K</w:t>
            </w:r>
            <w:r>
              <w:rPr>
                <w:rFonts w:ascii="Calibri" w:hAnsi="Calibri" w:cs="Calibri"/>
                <w:color w:val="636466"/>
                <w:spacing w:val="-2"/>
                <w:w w:val="105"/>
                <w:sz w:val="17"/>
                <w:szCs w:val="17"/>
              </w:rPr>
              <w:t>unde:</w:t>
            </w:r>
            <w:r>
              <w:rPr>
                <w:rFonts w:ascii="Calibri" w:hAnsi="Calibri" w:cs="Calibri"/>
                <w:color w:val="636466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636466"/>
                <w:w w:val="13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636466"/>
                <w:spacing w:val="-40"/>
                <w:w w:val="13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w w:val="105"/>
                <w:sz w:val="17"/>
                <w:szCs w:val="17"/>
              </w:rPr>
              <w:t>Ja</w:t>
            </w:r>
            <w:r>
              <w:rPr>
                <w:rFonts w:ascii="Calibri" w:hAnsi="Calibri" w:cs="Calibri"/>
                <w:color w:val="636466"/>
                <w:spacing w:val="2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636466"/>
                <w:w w:val="130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636466"/>
                <w:spacing w:val="-40"/>
                <w:w w:val="13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w w:val="105"/>
                <w:sz w:val="17"/>
                <w:szCs w:val="17"/>
              </w:rPr>
              <w:t>Nein</w:t>
            </w:r>
            <w:r>
              <w:rPr>
                <w:rFonts w:ascii="Calibri" w:hAnsi="Calibri" w:cs="Calibri"/>
                <w:color w:val="636466"/>
                <w:spacing w:val="37"/>
                <w:w w:val="9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spacing w:val="-3"/>
                <w:w w:val="95"/>
                <w:sz w:val="17"/>
                <w:szCs w:val="17"/>
              </w:rPr>
              <w:t>B</w:t>
            </w:r>
            <w:r>
              <w:rPr>
                <w:rFonts w:ascii="Calibri" w:hAnsi="Calibri" w:cs="Calibri"/>
                <w:color w:val="636466"/>
                <w:spacing w:val="-4"/>
                <w:w w:val="95"/>
                <w:sz w:val="17"/>
                <w:szCs w:val="17"/>
              </w:rPr>
              <w:t>e</w:t>
            </w:r>
            <w:r>
              <w:rPr>
                <w:rFonts w:ascii="Calibri" w:hAnsi="Calibri" w:cs="Calibri"/>
                <w:color w:val="636466"/>
                <w:spacing w:val="-3"/>
                <w:w w:val="95"/>
                <w:sz w:val="17"/>
                <w:szCs w:val="17"/>
              </w:rPr>
              <w:t>schw</w:t>
            </w:r>
            <w:r>
              <w:rPr>
                <w:rFonts w:ascii="Calibri" w:hAnsi="Calibri" w:cs="Calibri"/>
                <w:color w:val="636466"/>
                <w:spacing w:val="-4"/>
                <w:w w:val="95"/>
                <w:sz w:val="17"/>
                <w:szCs w:val="17"/>
              </w:rPr>
              <w:t>er</w:t>
            </w:r>
            <w:r>
              <w:rPr>
                <w:rFonts w:ascii="Calibri" w:hAnsi="Calibri" w:cs="Calibri"/>
                <w:color w:val="636466"/>
                <w:spacing w:val="-3"/>
                <w:w w:val="95"/>
                <w:sz w:val="17"/>
                <w:szCs w:val="17"/>
              </w:rPr>
              <w:t>d</w:t>
            </w:r>
            <w:r>
              <w:rPr>
                <w:rFonts w:ascii="Calibri" w:hAnsi="Calibri" w:cs="Calibri"/>
                <w:color w:val="636466"/>
                <w:spacing w:val="-4"/>
                <w:w w:val="95"/>
                <w:sz w:val="17"/>
                <w:szCs w:val="17"/>
              </w:rPr>
              <w:t>e</w:t>
            </w:r>
            <w:r>
              <w:rPr>
                <w:rFonts w:ascii="Calibri" w:hAnsi="Calibri" w:cs="Calibri"/>
                <w:color w:val="636466"/>
                <w:spacing w:val="-3"/>
                <w:w w:val="95"/>
                <w:sz w:val="17"/>
                <w:szCs w:val="17"/>
              </w:rPr>
              <w:t>g</w:t>
            </w:r>
            <w:r>
              <w:rPr>
                <w:rFonts w:ascii="Calibri" w:hAnsi="Calibri" w:cs="Calibri"/>
                <w:color w:val="636466"/>
                <w:spacing w:val="-4"/>
                <w:w w:val="95"/>
                <w:sz w:val="17"/>
                <w:szCs w:val="17"/>
              </w:rPr>
              <w:t>e</w:t>
            </w:r>
            <w:r>
              <w:rPr>
                <w:rFonts w:ascii="Calibri" w:hAnsi="Calibri" w:cs="Calibri"/>
                <w:color w:val="636466"/>
                <w:spacing w:val="-3"/>
                <w:w w:val="95"/>
                <w:sz w:val="17"/>
                <w:szCs w:val="17"/>
              </w:rPr>
              <w:t>g</w:t>
            </w:r>
            <w:r>
              <w:rPr>
                <w:rFonts w:ascii="Calibri" w:hAnsi="Calibri" w:cs="Calibri"/>
                <w:color w:val="636466"/>
                <w:spacing w:val="-4"/>
                <w:w w:val="95"/>
                <w:sz w:val="17"/>
                <w:szCs w:val="17"/>
              </w:rPr>
              <w:t>e</w:t>
            </w:r>
            <w:r>
              <w:rPr>
                <w:rFonts w:ascii="Calibri" w:hAnsi="Calibri" w:cs="Calibri"/>
                <w:color w:val="636466"/>
                <w:spacing w:val="-3"/>
                <w:w w:val="95"/>
                <w:sz w:val="17"/>
                <w:szCs w:val="17"/>
              </w:rPr>
              <w:t>nstand</w:t>
            </w:r>
            <w:r>
              <w:rPr>
                <w:rFonts w:ascii="Calibri" w:hAnsi="Calibri" w:cs="Calibri"/>
                <w:color w:val="636466"/>
                <w:w w:val="9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spacing w:val="3"/>
                <w:w w:val="9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spacing w:val="-3"/>
                <w:w w:val="95"/>
                <w:sz w:val="17"/>
                <w:szCs w:val="17"/>
              </w:rPr>
              <w:t>(Sch</w:t>
            </w:r>
            <w:r>
              <w:rPr>
                <w:rFonts w:ascii="Calibri" w:hAnsi="Calibri" w:cs="Calibri"/>
                <w:color w:val="636466"/>
                <w:spacing w:val="-4"/>
                <w:w w:val="9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color w:val="636466"/>
                <w:spacing w:val="-3"/>
                <w:w w:val="95"/>
                <w:sz w:val="17"/>
                <w:szCs w:val="17"/>
              </w:rPr>
              <w:t>ld</w:t>
            </w:r>
            <w:r>
              <w:rPr>
                <w:rFonts w:ascii="Calibri" w:hAnsi="Calibri" w:cs="Calibri"/>
                <w:color w:val="636466"/>
                <w:spacing w:val="-4"/>
                <w:w w:val="95"/>
                <w:sz w:val="17"/>
                <w:szCs w:val="17"/>
              </w:rPr>
              <w:t>eru</w:t>
            </w:r>
            <w:r>
              <w:rPr>
                <w:rFonts w:ascii="Calibri" w:hAnsi="Calibri" w:cs="Calibri"/>
                <w:color w:val="636466"/>
                <w:spacing w:val="-3"/>
                <w:w w:val="95"/>
                <w:sz w:val="17"/>
                <w:szCs w:val="17"/>
              </w:rPr>
              <w:t>ng</w:t>
            </w:r>
            <w:r>
              <w:rPr>
                <w:rFonts w:ascii="Calibri" w:hAnsi="Calibri" w:cs="Calibri"/>
                <w:color w:val="636466"/>
                <w:w w:val="9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spacing w:val="3"/>
                <w:w w:val="9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spacing w:val="-3"/>
                <w:w w:val="95"/>
                <w:sz w:val="17"/>
                <w:szCs w:val="17"/>
              </w:rPr>
              <w:t>Sachv</w:t>
            </w:r>
            <w:r>
              <w:rPr>
                <w:rFonts w:ascii="Calibri" w:hAnsi="Calibri" w:cs="Calibri"/>
                <w:color w:val="636466"/>
                <w:spacing w:val="-4"/>
                <w:w w:val="95"/>
                <w:sz w:val="17"/>
                <w:szCs w:val="17"/>
              </w:rPr>
              <w:t>er</w:t>
            </w:r>
            <w:r>
              <w:rPr>
                <w:rFonts w:ascii="Calibri" w:hAnsi="Calibri" w:cs="Calibri"/>
                <w:color w:val="636466"/>
                <w:spacing w:val="-3"/>
                <w:w w:val="95"/>
                <w:sz w:val="17"/>
                <w:szCs w:val="17"/>
              </w:rPr>
              <w:t>halt)</w:t>
            </w:r>
            <w:r>
              <w:rPr>
                <w:rFonts w:ascii="Calibri" w:hAnsi="Calibri" w:cs="Calibri"/>
                <w:color w:val="636466"/>
                <w:spacing w:val="-4"/>
                <w:w w:val="95"/>
                <w:sz w:val="17"/>
                <w:szCs w:val="17"/>
              </w:rPr>
              <w:t>:</w:t>
            </w:r>
            <w:r>
              <w:rPr>
                <w:rFonts w:ascii="Calibri" w:hAnsi="Calibri" w:cs="Calibri"/>
                <w:color w:val="636466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636466"/>
                <w:w w:val="80"/>
                <w:sz w:val="17"/>
                <w:szCs w:val="17"/>
                <w:u w:val="single" w:color="626365"/>
              </w:rPr>
              <w:t xml:space="preserve"> </w:t>
            </w:r>
          </w:p>
        </w:tc>
      </w:tr>
      <w:tr w:rsidR="00242416" w:rsidTr="00242416">
        <w:trPr>
          <w:trHeight w:hRule="exact" w:val="531"/>
        </w:trPr>
        <w:tc>
          <w:tcPr>
            <w:tcW w:w="353" w:type="dxa"/>
            <w:tcBorders>
              <w:top w:val="nil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ABBAD8"/>
          </w:tcPr>
          <w:p w:rsidR="00242416" w:rsidRDefault="00242416">
            <w:pPr>
              <w:pStyle w:val="TableParagraph"/>
              <w:kinsoku w:val="0"/>
              <w:overflowPunct w:val="0"/>
              <w:spacing w:before="51"/>
              <w:ind w:left="80"/>
            </w:pPr>
            <w:r>
              <w:rPr>
                <w:rFonts w:ascii="Calibri" w:hAnsi="Calibri" w:cs="Calibri"/>
                <w:b/>
                <w:bCs/>
                <w:color w:val="231F20"/>
                <w:spacing w:val="-4"/>
                <w:sz w:val="17"/>
                <w:szCs w:val="17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sz w:val="17"/>
                <w:szCs w:val="17"/>
              </w:rPr>
              <w:t>.</w:t>
            </w:r>
          </w:p>
        </w:tc>
        <w:tc>
          <w:tcPr>
            <w:tcW w:w="8650" w:type="dxa"/>
            <w:tcBorders>
              <w:top w:val="nil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ABBAD8"/>
          </w:tcPr>
          <w:p w:rsidR="00242416" w:rsidRDefault="00242416">
            <w:pPr>
              <w:pStyle w:val="TableParagraph"/>
              <w:kinsoku w:val="0"/>
              <w:overflowPunct w:val="0"/>
              <w:spacing w:before="51"/>
              <w:ind w:left="66"/>
            </w:pP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10"/>
                <w:sz w:val="17"/>
                <w:szCs w:val="17"/>
              </w:rPr>
              <w:t>F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10"/>
                <w:sz w:val="17"/>
                <w:szCs w:val="17"/>
              </w:rPr>
              <w:t>r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10"/>
                <w:sz w:val="17"/>
                <w:szCs w:val="17"/>
              </w:rPr>
              <w:t>agest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10"/>
                <w:sz w:val="17"/>
                <w:szCs w:val="17"/>
              </w:rPr>
              <w:t>el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10"/>
                <w:sz w:val="17"/>
                <w:szCs w:val="17"/>
              </w:rPr>
              <w:t>l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10"/>
                <w:sz w:val="17"/>
                <w:szCs w:val="17"/>
              </w:rPr>
              <w:t>ungen</w:t>
            </w:r>
          </w:p>
        </w:tc>
        <w:tc>
          <w:tcPr>
            <w:tcW w:w="1419" w:type="dxa"/>
            <w:tcBorders>
              <w:top w:val="nil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ABBAD8"/>
          </w:tcPr>
          <w:p w:rsidR="00242416" w:rsidRDefault="00242416">
            <w:pPr>
              <w:pStyle w:val="TableParagraph"/>
              <w:kinsoku w:val="0"/>
              <w:overflowPunct w:val="0"/>
              <w:spacing w:before="53" w:line="200" w:lineRule="exact"/>
              <w:ind w:left="63" w:right="30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10"/>
                <w:sz w:val="17"/>
                <w:szCs w:val="17"/>
              </w:rPr>
              <w:t>Erl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10"/>
                <w:sz w:val="17"/>
                <w:szCs w:val="17"/>
              </w:rPr>
              <w:t>edig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10"/>
                <w:sz w:val="17"/>
                <w:szCs w:val="17"/>
              </w:rPr>
              <w:t>t?</w:t>
            </w:r>
            <w:r>
              <w:rPr>
                <w:rFonts w:ascii="Calibri" w:hAnsi="Calibri" w:cs="Calibri"/>
                <w:b/>
                <w:bCs/>
                <w:color w:val="231F20"/>
                <w:spacing w:val="24"/>
                <w:w w:val="12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Bemerkungen</w:t>
            </w:r>
          </w:p>
        </w:tc>
      </w:tr>
      <w:tr w:rsidR="00242416" w:rsidRPr="00AE0844" w:rsidTr="008B41E1">
        <w:trPr>
          <w:trHeight w:val="567"/>
        </w:trPr>
        <w:tc>
          <w:tcPr>
            <w:tcW w:w="353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78"/>
              <w:ind w:left="80"/>
              <w:rPr>
                <w:rFonts w:ascii="ITCOfficinaSans LT Book" w:hAnsi="ITCOfficinaSans LT Book"/>
              </w:rPr>
            </w:pP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80"/>
              </w:rPr>
              <w:t>1</w:t>
            </w:r>
          </w:p>
        </w:tc>
        <w:tc>
          <w:tcPr>
            <w:tcW w:w="8650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78"/>
              <w:ind w:left="66"/>
              <w:rPr>
                <w:rFonts w:ascii="ITCOfficinaSans LT Book" w:hAnsi="ITCOfficinaSans LT Book" w:cs="Calibri"/>
                <w:color w:val="000000"/>
              </w:rPr>
            </w:pP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Ist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8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Ihr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8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Unternehmen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8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überhaupt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8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der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8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richtig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e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8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A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dr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essat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8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für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8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die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7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Besch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wer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de?</w:t>
            </w:r>
          </w:p>
          <w:p w:rsidR="00242416" w:rsidRPr="00AE0844" w:rsidRDefault="00242416">
            <w:pPr>
              <w:pStyle w:val="TableParagraph"/>
              <w:kinsoku w:val="0"/>
              <w:overflowPunct w:val="0"/>
              <w:spacing w:before="42" w:line="288" w:lineRule="auto"/>
              <w:ind w:left="66" w:right="48" w:hanging="1"/>
              <w:rPr>
                <w:rFonts w:ascii="ITCOfficinaSans LT Book" w:hAnsi="ITCOfficinaSans LT Book" w:cs="Calibri"/>
                <w:color w:val="636466"/>
              </w:rPr>
            </w:pP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Schauen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S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i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zunächst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danach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,</w:t>
            </w:r>
            <w:r w:rsidRPr="00AE0844">
              <w:rPr>
                <w:rFonts w:ascii="ITCOfficinaSans LT Book" w:hAnsi="ITCOfficinaSans LT Book" w:cs="Calibri"/>
                <w:color w:val="636466"/>
                <w:spacing w:val="-8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ob</w:t>
            </w:r>
            <w:r w:rsidRPr="00AE0844">
              <w:rPr>
                <w:rFonts w:ascii="ITCOfficinaSans LT Book" w:hAnsi="ITCOfficinaSans LT Book" w:cs="Calibri"/>
                <w:color w:val="636466"/>
                <w:spacing w:val="-6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I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h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r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Unt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er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n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hm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n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übe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r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haupt</w:t>
            </w:r>
            <w:r w:rsidRPr="00AE0844">
              <w:rPr>
                <w:rFonts w:ascii="ITCOfficinaSans LT Book" w:hAnsi="ITCOfficinaSans LT Book" w:cs="Calibri"/>
                <w:color w:val="636466"/>
                <w:spacing w:val="-6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das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ri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cht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i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g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i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st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,</w:t>
            </w:r>
            <w:r w:rsidRPr="00AE0844">
              <w:rPr>
                <w:rFonts w:ascii="ITCOfficinaSans LT Book" w:hAnsi="ITCOfficinaSans LT Book" w:cs="Calibri"/>
                <w:color w:val="636466"/>
                <w:spacing w:val="-8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be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i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dem</w:t>
            </w:r>
            <w:r w:rsidRPr="00AE0844">
              <w:rPr>
                <w:rFonts w:ascii="ITCOfficinaSans LT Book" w:hAnsi="ITCOfficinaSans LT Book" w:cs="Calibri"/>
                <w:color w:val="636466"/>
                <w:spacing w:val="-6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d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i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B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schw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er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d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g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land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t</w:t>
            </w:r>
            <w:r w:rsidRPr="00AE0844">
              <w:rPr>
                <w:rFonts w:ascii="ITCOfficinaSans LT Book" w:hAnsi="ITCOfficinaSans LT Book" w:cs="Calibri"/>
                <w:color w:val="636466"/>
                <w:spacing w:val="-6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i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st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.</w:t>
            </w:r>
            <w:r w:rsidRPr="00AE0844">
              <w:rPr>
                <w:rFonts w:ascii="ITCOfficinaSans LT Book" w:hAnsi="ITCOfficinaSans LT Book" w:cs="Calibri"/>
                <w:color w:val="636466"/>
                <w:spacing w:val="-8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M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ögl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i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ch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er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w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ei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s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e</w:t>
            </w:r>
            <w:r w:rsidR="00AE0844"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hat</w:t>
            </w:r>
            <w:r w:rsidRPr="00AE0844">
              <w:rPr>
                <w:rFonts w:ascii="ITCOfficinaSans LT Book" w:hAnsi="ITCOfficinaSans LT Book" w:cs="Calibri"/>
                <w:color w:val="636466"/>
                <w:spacing w:val="-22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man</w:t>
            </w:r>
            <w:r w:rsidRPr="00AE0844">
              <w:rPr>
                <w:rFonts w:ascii="ITCOfficinaSans LT Book" w:hAnsi="ITCOfficinaSans LT Book" w:cs="Calibri"/>
                <w:color w:val="636466"/>
                <w:spacing w:val="-22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sich</w:t>
            </w:r>
            <w:r w:rsidRPr="00AE0844">
              <w:rPr>
                <w:rFonts w:ascii="ITCOfficinaSans LT Book" w:hAnsi="ITCOfficinaSans LT Book" w:cs="Calibri"/>
                <w:color w:val="636466"/>
                <w:spacing w:val="-22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einf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ach</w:t>
            </w:r>
            <w:r w:rsidRPr="00AE0844">
              <w:rPr>
                <w:rFonts w:ascii="ITCOfficinaSans LT Book" w:hAnsi="ITCOfficinaSans LT Book" w:cs="Calibri"/>
                <w:color w:val="636466"/>
                <w:spacing w:val="-22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vertan.</w:t>
            </w:r>
            <w:r w:rsidRPr="00AE0844">
              <w:rPr>
                <w:rFonts w:ascii="ITCOfficinaSans LT Book" w:hAnsi="ITCOfficinaSans LT Book" w:cs="Calibri"/>
                <w:color w:val="636466"/>
                <w:spacing w:val="-22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Im</w:t>
            </w:r>
            <w:r w:rsidRPr="00AE0844">
              <w:rPr>
                <w:rFonts w:ascii="ITCOfficinaSans LT Book" w:hAnsi="ITCOfficinaSans LT Book" w:cs="Calibri"/>
                <w:color w:val="636466"/>
                <w:spacing w:val="-22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Z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weifel</w:t>
            </w:r>
            <w:r w:rsidRPr="00AE0844">
              <w:rPr>
                <w:rFonts w:ascii="ITCOfficinaSans LT Book" w:hAnsi="ITCOfficinaSans LT Book" w:cs="Calibri"/>
                <w:color w:val="636466"/>
                <w:spacing w:val="-22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hak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en</w:t>
            </w:r>
            <w:r w:rsidRPr="00AE0844">
              <w:rPr>
                <w:rFonts w:ascii="ITCOfficinaSans LT Book" w:hAnsi="ITCOfficinaSans LT Book" w:cs="Calibri"/>
                <w:color w:val="636466"/>
                <w:spacing w:val="-22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Sie</w:t>
            </w:r>
            <w:r w:rsidRPr="00AE0844">
              <w:rPr>
                <w:rFonts w:ascii="ITCOfficinaSans LT Book" w:hAnsi="ITCOfficinaSans LT Book" w:cs="Calibri"/>
                <w:color w:val="636466"/>
                <w:spacing w:val="-22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beim</w:t>
            </w:r>
            <w:r w:rsidRPr="00AE0844">
              <w:rPr>
                <w:rFonts w:ascii="ITCOfficinaSans LT Book" w:hAnsi="ITCOfficinaSans LT Book" w:cs="Calibri"/>
                <w:color w:val="636466"/>
                <w:spacing w:val="-22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Abs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ender</w:t>
            </w:r>
            <w:r w:rsidRPr="00AE0844">
              <w:rPr>
                <w:rFonts w:ascii="ITCOfficinaSans LT Book" w:hAnsi="ITCOfficinaSans LT Book" w:cs="Calibri"/>
                <w:color w:val="636466"/>
                <w:spacing w:val="-22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freundlich</w:t>
            </w:r>
            <w:r w:rsidRPr="00AE0844">
              <w:rPr>
                <w:rFonts w:ascii="ITCOfficinaSans LT Book" w:hAnsi="ITCOfficinaSans LT Book" w:cs="Calibri"/>
                <w:color w:val="636466"/>
                <w:spacing w:val="-22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nach.</w:t>
            </w:r>
          </w:p>
          <w:p w:rsidR="008B41E1" w:rsidRPr="00AE0844" w:rsidRDefault="008B41E1">
            <w:pPr>
              <w:pStyle w:val="TableParagraph"/>
              <w:kinsoku w:val="0"/>
              <w:overflowPunct w:val="0"/>
              <w:spacing w:before="42" w:line="288" w:lineRule="auto"/>
              <w:ind w:left="66" w:right="48" w:hanging="1"/>
              <w:rPr>
                <w:rFonts w:ascii="ITCOfficinaSans LT Book" w:hAnsi="ITCOfficinaSans LT Book"/>
              </w:rPr>
            </w:pPr>
          </w:p>
        </w:tc>
        <w:tc>
          <w:tcPr>
            <w:tcW w:w="1419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208"/>
              <w:ind w:left="114"/>
              <w:rPr>
                <w:rFonts w:ascii="ITCOfficinaSans LT Book" w:hAnsi="ITCOfficinaSans LT Book"/>
              </w:rPr>
            </w:pPr>
            <w:r w:rsidRPr="00AE0844">
              <w:rPr>
                <w:rFonts w:ascii="ITCOfficinaSans LT Book" w:hAnsi="ITCOfficinaSans LT Book" w:cs="Arial"/>
                <w:color w:val="8098C4"/>
                <w:spacing w:val="31"/>
                <w:w w:val="90"/>
                <w:position w:val="-4"/>
              </w:rPr>
              <w:t></w:t>
            </w:r>
            <w:r w:rsidRPr="00AE0844">
              <w:rPr>
                <w:rFonts w:ascii="ITCOfficinaSans LT Book" w:hAnsi="ITCOfficinaSans LT Book" w:cs="Calibri"/>
                <w:color w:val="636466"/>
                <w:w w:val="90"/>
              </w:rPr>
              <w:t xml:space="preserve">ja </w:t>
            </w:r>
            <w:r w:rsidRPr="00AE0844">
              <w:rPr>
                <w:rFonts w:ascii="ITCOfficinaSans LT Book" w:hAnsi="ITCOfficinaSans LT Book" w:cs="Calibri"/>
                <w:color w:val="636466"/>
                <w:spacing w:val="5"/>
                <w:w w:val="90"/>
              </w:rPr>
              <w:t xml:space="preserve"> </w:t>
            </w:r>
            <w:r w:rsidRPr="00AE0844">
              <w:rPr>
                <w:rFonts w:ascii="ITCOfficinaSans LT Book" w:hAnsi="ITCOfficinaSans LT Book" w:cs="Arial"/>
                <w:color w:val="8098C4"/>
                <w:spacing w:val="31"/>
                <w:w w:val="90"/>
                <w:position w:val="-4"/>
              </w:rPr>
              <w:t></w:t>
            </w:r>
            <w:r w:rsidRPr="00AE0844">
              <w:rPr>
                <w:rFonts w:ascii="ITCOfficinaSans LT Book" w:hAnsi="ITCOfficinaSans LT Book" w:cs="Calibri"/>
                <w:color w:val="636466"/>
                <w:w w:val="90"/>
              </w:rPr>
              <w:t>nein</w:t>
            </w:r>
          </w:p>
        </w:tc>
      </w:tr>
      <w:tr w:rsidR="00242416" w:rsidRPr="00AE0844" w:rsidTr="008B41E1">
        <w:trPr>
          <w:trHeight w:val="567"/>
        </w:trPr>
        <w:tc>
          <w:tcPr>
            <w:tcW w:w="353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78"/>
              <w:ind w:left="80"/>
              <w:rPr>
                <w:rFonts w:ascii="ITCOfficinaSans LT Book" w:hAnsi="ITCOfficinaSans LT Book"/>
              </w:rPr>
            </w:pP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2</w:t>
            </w:r>
          </w:p>
        </w:tc>
        <w:tc>
          <w:tcPr>
            <w:tcW w:w="8650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78"/>
              <w:ind w:left="66"/>
              <w:rPr>
                <w:rFonts w:ascii="ITCOfficinaSans LT Book" w:hAnsi="ITCOfficinaSans LT Book" w:cs="Calibri"/>
                <w:color w:val="000000"/>
              </w:rPr>
            </w:pP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Ist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4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der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5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geschildert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e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5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Sachverhalt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4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verständlich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5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und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5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nachvollziehbar?</w:t>
            </w:r>
          </w:p>
          <w:p w:rsidR="00242416" w:rsidRPr="00AE0844" w:rsidRDefault="00242416">
            <w:pPr>
              <w:pStyle w:val="TableParagraph"/>
              <w:kinsoku w:val="0"/>
              <w:overflowPunct w:val="0"/>
              <w:spacing w:before="42" w:line="288" w:lineRule="auto"/>
              <w:ind w:left="66" w:right="46"/>
              <w:rPr>
                <w:rFonts w:ascii="ITCOfficinaSans LT Book" w:hAnsi="ITCOfficinaSans LT Book" w:cs="Calibri"/>
                <w:color w:val="636466"/>
                <w:spacing w:val="-2"/>
              </w:rPr>
            </w:pP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Es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m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u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ss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kla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r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s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ei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n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,</w:t>
            </w:r>
            <w:r w:rsidRPr="00AE0844">
              <w:rPr>
                <w:rFonts w:ascii="ITCOfficinaSans LT Book" w:hAnsi="ITCOfficinaSans LT Book" w:cs="Calibri"/>
                <w:color w:val="636466"/>
                <w:spacing w:val="-9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wo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ru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m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es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d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m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B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  <w:w w:val="95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schw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  <w:w w:val="95"/>
              </w:rPr>
              <w:t>er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d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  <w:w w:val="95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f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  <w:w w:val="95"/>
              </w:rPr>
              <w:t>ü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h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  <w:w w:val="95"/>
              </w:rPr>
              <w:t>rer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g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h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t.</w:t>
            </w:r>
            <w:r w:rsidRPr="00AE0844">
              <w:rPr>
                <w:rFonts w:ascii="ITCOfficinaSans LT Book" w:hAnsi="ITCOfficinaSans LT Book" w:cs="Calibri"/>
                <w:color w:val="636466"/>
                <w:spacing w:val="-8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K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  <w:w w:val="95"/>
              </w:rPr>
              <w:t>ö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nn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  <w:w w:val="95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n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S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ie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s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ei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n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Anl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  <w:w w:val="95"/>
              </w:rPr>
              <w:t>ie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g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  <w:w w:val="95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n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n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i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cht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nachv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  <w:w w:val="95"/>
              </w:rPr>
              <w:t>o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llz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  <w:w w:val="95"/>
              </w:rPr>
              <w:t>ie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h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  <w:w w:val="95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n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  <w:w w:val="95"/>
              </w:rPr>
              <w:t>,</w:t>
            </w:r>
            <w:r w:rsidRPr="00AE0844">
              <w:rPr>
                <w:rFonts w:ascii="ITCOfficinaSans LT Book" w:hAnsi="ITCOfficinaSans LT Book" w:cs="Calibri"/>
                <w:color w:val="636466"/>
                <w:spacing w:val="-8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s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  <w:w w:val="95"/>
              </w:rPr>
              <w:t>o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llt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  <w:w w:val="95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d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ie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s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s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g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  <w:w w:val="95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klä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  <w:w w:val="95"/>
              </w:rPr>
              <w:t>r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t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w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  <w:w w:val="95"/>
              </w:rPr>
              <w:t>er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d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  <w:w w:val="95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n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  <w:w w:val="95"/>
              </w:rPr>
              <w:t>,</w:t>
            </w:r>
            <w:r w:rsidR="00AE0844" w:rsidRPr="00AE0844">
              <w:rPr>
                <w:rFonts w:ascii="ITCOfficinaSans LT Book" w:hAnsi="ITCOfficinaSans LT Book" w:cs="Calibri"/>
                <w:color w:val="636466"/>
                <w:spacing w:val="134"/>
                <w:w w:val="8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bevor</w:t>
            </w:r>
            <w:r w:rsidRPr="00AE0844">
              <w:rPr>
                <w:rFonts w:ascii="ITCOfficinaSans LT Book" w:hAnsi="ITCOfficinaSans LT Book" w:cs="Calibri"/>
                <w:color w:val="636466"/>
                <w:spacing w:val="-28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es</w:t>
            </w:r>
            <w:r w:rsidRPr="00AE0844">
              <w:rPr>
                <w:rFonts w:ascii="ITCOfficinaSans LT Book" w:hAnsi="ITCOfficinaSans LT Book" w:cs="Calibri"/>
                <w:color w:val="636466"/>
                <w:spacing w:val="-28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zu</w:t>
            </w:r>
            <w:r w:rsidRPr="00AE0844">
              <w:rPr>
                <w:rFonts w:ascii="ITCOfficinaSans LT Book" w:hAnsi="ITCOfficinaSans LT Book" w:cs="Calibri"/>
                <w:color w:val="636466"/>
                <w:spacing w:val="-28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weiteren</w:t>
            </w:r>
            <w:r w:rsidRPr="00AE0844">
              <w:rPr>
                <w:rFonts w:ascii="ITCOfficinaSans LT Book" w:hAnsi="ITCOfficinaSans LT Book" w:cs="Calibri"/>
                <w:color w:val="636466"/>
                <w:spacing w:val="-28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Ak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tivit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ät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en</w:t>
            </w:r>
            <w:r w:rsidRPr="00AE0844">
              <w:rPr>
                <w:rFonts w:ascii="ITCOfficinaSans LT Book" w:hAnsi="ITCOfficinaSans LT Book" w:cs="Calibri"/>
                <w:color w:val="636466"/>
                <w:spacing w:val="-28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k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ommt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.</w:t>
            </w:r>
          </w:p>
          <w:p w:rsidR="008B41E1" w:rsidRPr="00AE0844" w:rsidRDefault="008B41E1">
            <w:pPr>
              <w:pStyle w:val="TableParagraph"/>
              <w:kinsoku w:val="0"/>
              <w:overflowPunct w:val="0"/>
              <w:spacing w:before="42" w:line="288" w:lineRule="auto"/>
              <w:ind w:left="66" w:right="46"/>
              <w:rPr>
                <w:rFonts w:ascii="ITCOfficinaSans LT Book" w:hAnsi="ITCOfficinaSans LT Book"/>
              </w:rPr>
            </w:pPr>
          </w:p>
        </w:tc>
        <w:tc>
          <w:tcPr>
            <w:tcW w:w="1419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203"/>
              <w:ind w:left="114"/>
              <w:rPr>
                <w:rFonts w:ascii="ITCOfficinaSans LT Book" w:hAnsi="ITCOfficinaSans LT Book"/>
              </w:rPr>
            </w:pPr>
            <w:r w:rsidRPr="00AE0844">
              <w:rPr>
                <w:rFonts w:ascii="ITCOfficinaSans LT Book" w:hAnsi="ITCOfficinaSans LT Book" w:cs="Arial"/>
                <w:color w:val="8098C4"/>
                <w:spacing w:val="31"/>
                <w:w w:val="90"/>
                <w:position w:val="-4"/>
              </w:rPr>
              <w:t></w:t>
            </w:r>
            <w:r w:rsidRPr="00AE0844">
              <w:rPr>
                <w:rFonts w:ascii="ITCOfficinaSans LT Book" w:hAnsi="ITCOfficinaSans LT Book" w:cs="Calibri"/>
                <w:color w:val="636466"/>
                <w:w w:val="90"/>
              </w:rPr>
              <w:t xml:space="preserve">ja </w:t>
            </w:r>
            <w:r w:rsidRPr="00AE0844">
              <w:rPr>
                <w:rFonts w:ascii="ITCOfficinaSans LT Book" w:hAnsi="ITCOfficinaSans LT Book" w:cs="Calibri"/>
                <w:color w:val="636466"/>
                <w:spacing w:val="5"/>
                <w:w w:val="90"/>
              </w:rPr>
              <w:t xml:space="preserve"> </w:t>
            </w:r>
            <w:r w:rsidRPr="00AE0844">
              <w:rPr>
                <w:rFonts w:ascii="ITCOfficinaSans LT Book" w:hAnsi="ITCOfficinaSans LT Book" w:cs="Arial"/>
                <w:color w:val="8098C4"/>
                <w:spacing w:val="31"/>
                <w:w w:val="90"/>
                <w:position w:val="-4"/>
              </w:rPr>
              <w:t></w:t>
            </w:r>
            <w:r w:rsidRPr="00AE0844">
              <w:rPr>
                <w:rFonts w:ascii="ITCOfficinaSans LT Book" w:hAnsi="ITCOfficinaSans LT Book" w:cs="Calibri"/>
                <w:color w:val="636466"/>
                <w:w w:val="90"/>
              </w:rPr>
              <w:t>nein</w:t>
            </w:r>
          </w:p>
        </w:tc>
      </w:tr>
      <w:tr w:rsidR="00242416" w:rsidRPr="00AE0844" w:rsidTr="008B41E1">
        <w:trPr>
          <w:trHeight w:val="567"/>
        </w:trPr>
        <w:tc>
          <w:tcPr>
            <w:tcW w:w="353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78"/>
              <w:ind w:left="80"/>
              <w:rPr>
                <w:rFonts w:ascii="ITCOfficinaSans LT Book" w:hAnsi="ITCOfficinaSans LT Book"/>
              </w:rPr>
            </w:pP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3</w:t>
            </w:r>
          </w:p>
        </w:tc>
        <w:tc>
          <w:tcPr>
            <w:tcW w:w="8650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78"/>
              <w:ind w:left="66"/>
              <w:rPr>
                <w:rFonts w:ascii="ITCOfficinaSans LT Book" w:hAnsi="ITCOfficinaSans LT Book" w:cs="Calibri"/>
                <w:color w:val="000000"/>
              </w:rPr>
            </w:pP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Ist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1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die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0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Unternehmensleitung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0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einzubeziehen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0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oder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0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zu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1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inf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ormier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en?</w:t>
            </w:r>
          </w:p>
          <w:p w:rsidR="00242416" w:rsidRPr="00AE0844" w:rsidRDefault="00242416">
            <w:pPr>
              <w:pStyle w:val="TableParagraph"/>
              <w:kinsoku w:val="0"/>
              <w:overflowPunct w:val="0"/>
              <w:spacing w:before="42" w:line="288" w:lineRule="auto"/>
              <w:ind w:left="66" w:right="48"/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</w:pPr>
            <w:r w:rsidRPr="00AE0844">
              <w:rPr>
                <w:rFonts w:ascii="ITCOfficinaSans LT Book" w:hAnsi="ITCOfficinaSans LT Book" w:cs="Calibri"/>
                <w:color w:val="636466"/>
              </w:rPr>
              <w:t>Je</w:t>
            </w:r>
            <w:r w:rsidRPr="00AE0844">
              <w:rPr>
                <w:rFonts w:ascii="ITCOfficinaSans LT Book" w:hAnsi="ITCOfficinaSans LT Book" w:cs="Calibri"/>
                <w:color w:val="636466"/>
                <w:spacing w:val="-27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nach</w:t>
            </w:r>
            <w:r w:rsidRPr="00AE0844">
              <w:rPr>
                <w:rFonts w:ascii="ITCOfficinaSans LT Book" w:hAnsi="ITCOfficinaSans LT Book" w:cs="Calibri"/>
                <w:color w:val="636466"/>
                <w:spacing w:val="-26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Bes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chwerde</w:t>
            </w:r>
            <w:r w:rsidRPr="00AE0844">
              <w:rPr>
                <w:rFonts w:ascii="ITCOfficinaSans LT Book" w:hAnsi="ITCOfficinaSans LT Book" w:cs="Calibri"/>
                <w:color w:val="636466"/>
                <w:spacing w:val="-26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ist</w:t>
            </w:r>
            <w:r w:rsidRPr="00AE0844">
              <w:rPr>
                <w:rFonts w:ascii="ITCOfficinaSans LT Book" w:hAnsi="ITCOfficinaSans LT Book" w:cs="Calibri"/>
                <w:color w:val="636466"/>
                <w:spacing w:val="-26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es</w:t>
            </w:r>
            <w:r w:rsidRPr="00AE0844">
              <w:rPr>
                <w:rFonts w:ascii="ITCOfficinaSans LT Book" w:hAnsi="ITCOfficinaSans LT Book" w:cs="Calibri"/>
                <w:color w:val="636466"/>
                <w:spacing w:val="-27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sinnvoll,</w:t>
            </w:r>
            <w:r w:rsidRPr="00AE0844">
              <w:rPr>
                <w:rFonts w:ascii="ITCOfficinaSans LT Book" w:hAnsi="ITCOfficinaSans LT Book" w:cs="Calibri"/>
                <w:color w:val="636466"/>
                <w:spacing w:val="-27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s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chon</w:t>
            </w:r>
            <w:r w:rsidRPr="00AE0844">
              <w:rPr>
                <w:rFonts w:ascii="ITCOfficinaSans LT Book" w:hAnsi="ITCOfficinaSans LT Book" w:cs="Calibri"/>
                <w:color w:val="636466"/>
                <w:spacing w:val="-26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im</w:t>
            </w:r>
            <w:r w:rsidRPr="00AE0844">
              <w:rPr>
                <w:rFonts w:ascii="ITCOfficinaSans LT Book" w:hAnsi="ITCOfficinaSans LT Book" w:cs="Calibri"/>
                <w:color w:val="636466"/>
                <w:spacing w:val="-26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frühen</w:t>
            </w:r>
            <w:r w:rsidRPr="00AE0844">
              <w:rPr>
                <w:rFonts w:ascii="ITCOfficinaSans LT Book" w:hAnsi="ITCOfficinaSans LT Book" w:cs="Calibri"/>
                <w:color w:val="636466"/>
                <w:spacing w:val="-27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St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adium</w:t>
            </w:r>
            <w:r w:rsidRPr="00AE0844">
              <w:rPr>
                <w:rFonts w:ascii="ITCOfficinaSans LT Book" w:hAnsi="ITCOfficinaSans LT Book" w:cs="Calibri"/>
                <w:color w:val="636466"/>
                <w:spacing w:val="-26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die</w:t>
            </w:r>
            <w:r w:rsidRPr="00AE0844">
              <w:rPr>
                <w:rFonts w:ascii="ITCOfficinaSans LT Book" w:hAnsi="ITCOfficinaSans LT Book" w:cs="Calibri"/>
                <w:color w:val="636466"/>
                <w:spacing w:val="-26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Unternehmensleitung</w:t>
            </w:r>
            <w:r w:rsidRPr="00AE0844">
              <w:rPr>
                <w:rFonts w:ascii="ITCOfficinaSans LT Book" w:hAnsi="ITCOfficinaSans LT Book" w:cs="Calibri"/>
                <w:color w:val="636466"/>
                <w:spacing w:val="-26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einzubinden.</w:t>
            </w:r>
            <w:r w:rsidRPr="00AE0844">
              <w:rPr>
                <w:rFonts w:ascii="ITCOfficinaSans LT Book" w:hAnsi="ITCOfficinaSans LT Book" w:cs="Calibri"/>
                <w:color w:val="636466"/>
                <w:spacing w:val="-27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Schl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ießlich</w:t>
            </w:r>
            <w:r w:rsidRPr="00AE0844">
              <w:rPr>
                <w:rFonts w:ascii="ITCOfficinaSans LT Book" w:hAnsi="ITCOfficinaSans LT Book" w:cs="Calibri"/>
                <w:color w:val="636466"/>
                <w:spacing w:val="-27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tr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ägt</w:t>
            </w:r>
            <w:r w:rsidRPr="00AE0844">
              <w:rPr>
                <w:rFonts w:ascii="ITCOfficinaSans LT Book" w:hAnsi="ITCOfficinaSans LT Book" w:cs="Calibri"/>
                <w:color w:val="636466"/>
                <w:spacing w:val="-26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sie</w:t>
            </w:r>
            <w:r w:rsidRPr="00AE0844">
              <w:rPr>
                <w:rFonts w:ascii="ITCOfficinaSans LT Book" w:hAnsi="ITCOfficinaSans LT Book" w:cs="Calibri"/>
                <w:color w:val="636466"/>
                <w:spacing w:val="-26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die</w:t>
            </w:r>
            <w:r w:rsidRPr="00AE0844">
              <w:rPr>
                <w:rFonts w:ascii="ITCOfficinaSans LT Book" w:hAnsi="ITCOfficinaSans LT Book" w:cs="Calibri"/>
                <w:color w:val="636466"/>
                <w:spacing w:val="-26"/>
              </w:rPr>
              <w:t xml:space="preserve"> </w:t>
            </w:r>
            <w:r w:rsidR="00AE0844"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daten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schutzrechtliche</w:t>
            </w:r>
            <w:r w:rsidRPr="00AE0844">
              <w:rPr>
                <w:rFonts w:ascii="ITCOfficinaSans LT Book" w:hAnsi="ITCOfficinaSans LT Book" w:cs="Calibri"/>
                <w:color w:val="636466"/>
                <w:spacing w:val="6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V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er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antwortung.</w:t>
            </w:r>
          </w:p>
          <w:p w:rsidR="008B41E1" w:rsidRPr="00AE0844" w:rsidRDefault="008B41E1">
            <w:pPr>
              <w:pStyle w:val="TableParagraph"/>
              <w:kinsoku w:val="0"/>
              <w:overflowPunct w:val="0"/>
              <w:spacing w:before="42" w:line="288" w:lineRule="auto"/>
              <w:ind w:left="66" w:right="48"/>
              <w:rPr>
                <w:rFonts w:ascii="ITCOfficinaSans LT Book" w:hAnsi="ITCOfficinaSans LT Book"/>
              </w:rPr>
            </w:pPr>
          </w:p>
        </w:tc>
        <w:tc>
          <w:tcPr>
            <w:tcW w:w="1419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204"/>
              <w:ind w:left="114"/>
              <w:rPr>
                <w:rFonts w:ascii="ITCOfficinaSans LT Book" w:hAnsi="ITCOfficinaSans LT Book"/>
              </w:rPr>
            </w:pPr>
            <w:r w:rsidRPr="00AE0844">
              <w:rPr>
                <w:rFonts w:ascii="ITCOfficinaSans LT Book" w:hAnsi="ITCOfficinaSans LT Book" w:cs="Arial"/>
                <w:color w:val="8098C4"/>
                <w:spacing w:val="31"/>
                <w:w w:val="90"/>
                <w:position w:val="-4"/>
              </w:rPr>
              <w:t></w:t>
            </w:r>
            <w:r w:rsidRPr="00AE0844">
              <w:rPr>
                <w:rFonts w:ascii="ITCOfficinaSans LT Book" w:hAnsi="ITCOfficinaSans LT Book" w:cs="Calibri"/>
                <w:color w:val="636466"/>
                <w:w w:val="90"/>
              </w:rPr>
              <w:t xml:space="preserve">ja </w:t>
            </w:r>
            <w:r w:rsidRPr="00AE0844">
              <w:rPr>
                <w:rFonts w:ascii="ITCOfficinaSans LT Book" w:hAnsi="ITCOfficinaSans LT Book" w:cs="Calibri"/>
                <w:color w:val="636466"/>
                <w:spacing w:val="5"/>
                <w:w w:val="90"/>
              </w:rPr>
              <w:t xml:space="preserve"> </w:t>
            </w:r>
            <w:r w:rsidRPr="00AE0844">
              <w:rPr>
                <w:rFonts w:ascii="ITCOfficinaSans LT Book" w:hAnsi="ITCOfficinaSans LT Book" w:cs="Arial"/>
                <w:color w:val="8098C4"/>
                <w:spacing w:val="31"/>
                <w:w w:val="90"/>
                <w:position w:val="-4"/>
              </w:rPr>
              <w:t></w:t>
            </w:r>
            <w:r w:rsidRPr="00AE0844">
              <w:rPr>
                <w:rFonts w:ascii="ITCOfficinaSans LT Book" w:hAnsi="ITCOfficinaSans LT Book" w:cs="Calibri"/>
                <w:color w:val="636466"/>
                <w:w w:val="90"/>
              </w:rPr>
              <w:t>nein</w:t>
            </w:r>
          </w:p>
        </w:tc>
      </w:tr>
      <w:tr w:rsidR="00242416" w:rsidRPr="00AE0844" w:rsidTr="008B41E1">
        <w:trPr>
          <w:trHeight w:val="567"/>
        </w:trPr>
        <w:tc>
          <w:tcPr>
            <w:tcW w:w="353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78"/>
              <w:ind w:left="80"/>
              <w:rPr>
                <w:rFonts w:ascii="ITCOfficinaSans LT Book" w:hAnsi="ITCOfficinaSans LT Book"/>
              </w:rPr>
            </w:pP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15"/>
              </w:rPr>
              <w:t>4</w:t>
            </w:r>
          </w:p>
        </w:tc>
        <w:tc>
          <w:tcPr>
            <w:tcW w:w="8650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78"/>
              <w:ind w:left="66"/>
              <w:rPr>
                <w:rFonts w:ascii="ITCOfficinaSans LT Book" w:hAnsi="ITCOfficinaSans LT Book" w:cs="Calibri"/>
                <w:color w:val="000000"/>
              </w:rPr>
            </w:pP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4"/>
                <w:w w:val="105"/>
              </w:rPr>
              <w:t>Wur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3"/>
                <w:w w:val="105"/>
              </w:rPr>
              <w:t>de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0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der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9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Besch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wer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deführ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0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über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9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Eingang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0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und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9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Stand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9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der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0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Bearbeitung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9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informiert?</w:t>
            </w:r>
          </w:p>
          <w:p w:rsidR="00242416" w:rsidRPr="00AE0844" w:rsidRDefault="00242416">
            <w:pPr>
              <w:pStyle w:val="TableParagraph"/>
              <w:kinsoku w:val="0"/>
              <w:overflowPunct w:val="0"/>
              <w:spacing w:before="42" w:line="288" w:lineRule="auto"/>
              <w:ind w:left="66" w:right="48"/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</w:pP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D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as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z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ei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gt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,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dass</w:t>
            </w:r>
            <w:r w:rsidRPr="00AE0844">
              <w:rPr>
                <w:rFonts w:ascii="ITCOfficinaSans LT Book" w:hAnsi="ITCOfficinaSans LT Book" w:cs="Calibri"/>
                <w:color w:val="636466"/>
                <w:spacing w:val="-19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der</w:t>
            </w:r>
            <w:r w:rsidRPr="00AE0844">
              <w:rPr>
                <w:rFonts w:ascii="ITCOfficinaSans LT Book" w:hAnsi="ITCOfficinaSans LT Book" w:cs="Calibri"/>
                <w:color w:val="636466"/>
                <w:spacing w:val="-19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B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s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chwerde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f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ührer</w:t>
            </w:r>
            <w:r w:rsidRPr="00AE0844">
              <w:rPr>
                <w:rFonts w:ascii="ITCOfficinaSans LT Book" w:hAnsi="ITCOfficinaSans LT Book" w:cs="Calibri"/>
                <w:color w:val="636466"/>
                <w:spacing w:val="-19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und</w:t>
            </w:r>
            <w:r w:rsidRPr="00AE0844">
              <w:rPr>
                <w:rFonts w:ascii="ITCOfficinaSans LT Book" w:hAnsi="ITCOfficinaSans LT Book" w:cs="Calibri"/>
                <w:color w:val="636466"/>
                <w:spacing w:val="-19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s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ein</w:t>
            </w:r>
            <w:r w:rsidRPr="00AE0844">
              <w:rPr>
                <w:rFonts w:ascii="ITCOfficinaSans LT Book" w:hAnsi="ITCOfficinaSans LT Book" w:cs="Calibri"/>
                <w:color w:val="636466"/>
                <w:spacing w:val="-19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A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n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l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ie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g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en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ernst</w:t>
            </w:r>
            <w:r w:rsidRPr="00AE0844">
              <w:rPr>
                <w:rFonts w:ascii="ITCOfficinaSans LT Book" w:hAnsi="ITCOfficinaSans LT Book" w:cs="Calibri"/>
                <w:color w:val="636466"/>
                <w:spacing w:val="-19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g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eno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mm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en</w:t>
            </w:r>
            <w:r w:rsidRPr="00AE0844">
              <w:rPr>
                <w:rFonts w:ascii="ITCOfficinaSans LT Book" w:hAnsi="ITCOfficinaSans LT Book" w:cs="Calibri"/>
                <w:color w:val="636466"/>
                <w:spacing w:val="-19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werden.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D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a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uer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t</w:t>
            </w:r>
            <w:r w:rsidRPr="00AE0844">
              <w:rPr>
                <w:rFonts w:ascii="ITCOfficinaSans LT Book" w:hAnsi="ITCOfficinaSans LT Book" w:cs="Calibri"/>
                <w:color w:val="636466"/>
                <w:spacing w:val="-19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die</w:t>
            </w:r>
            <w:r w:rsidRPr="00AE0844">
              <w:rPr>
                <w:rFonts w:ascii="ITCOfficinaSans LT Book" w:hAnsi="ITCOfficinaSans LT Book" w:cs="Calibri"/>
                <w:color w:val="636466"/>
                <w:spacing w:val="-19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B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a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rbei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t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un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g</w:t>
            </w:r>
            <w:r w:rsidRPr="00AE0844">
              <w:rPr>
                <w:rFonts w:ascii="ITCOfficinaSans LT Book" w:hAnsi="ITCOfficinaSans LT Book" w:cs="Calibri"/>
                <w:color w:val="636466"/>
                <w:spacing w:val="-19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lä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n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g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er,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k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a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nn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eine</w:t>
            </w:r>
            <w:r w:rsidRPr="00AE0844">
              <w:rPr>
                <w:rFonts w:ascii="ITCOfficinaSans LT Book" w:hAnsi="ITCOfficinaSans LT Book" w:cs="Calibri"/>
                <w:color w:val="636466"/>
                <w:spacing w:val="-19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Z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wi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scheninformation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sinnvoll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s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ein.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w w:val="95"/>
              </w:rPr>
              <w:t>So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kommt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w w:val="95"/>
              </w:rPr>
              <w:t>es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w w:val="95"/>
              </w:rPr>
              <w:t>zu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k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einer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V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er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ärg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  <w:w w:val="95"/>
              </w:rPr>
              <w:t>erung.</w:t>
            </w:r>
          </w:p>
          <w:p w:rsidR="008B41E1" w:rsidRPr="00AE0844" w:rsidRDefault="008B41E1">
            <w:pPr>
              <w:pStyle w:val="TableParagraph"/>
              <w:kinsoku w:val="0"/>
              <w:overflowPunct w:val="0"/>
              <w:spacing w:before="42" w:line="288" w:lineRule="auto"/>
              <w:ind w:left="66" w:right="48"/>
              <w:rPr>
                <w:rFonts w:ascii="ITCOfficinaSans LT Book" w:hAnsi="ITCOfficinaSans LT Book"/>
              </w:rPr>
            </w:pPr>
          </w:p>
        </w:tc>
        <w:tc>
          <w:tcPr>
            <w:tcW w:w="1419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200"/>
              <w:ind w:left="114"/>
              <w:rPr>
                <w:rFonts w:ascii="ITCOfficinaSans LT Book" w:hAnsi="ITCOfficinaSans LT Book"/>
              </w:rPr>
            </w:pPr>
            <w:r w:rsidRPr="00AE0844">
              <w:rPr>
                <w:rFonts w:ascii="ITCOfficinaSans LT Book" w:hAnsi="ITCOfficinaSans LT Book" w:cs="Arial"/>
                <w:color w:val="8098C4"/>
                <w:spacing w:val="31"/>
                <w:w w:val="90"/>
                <w:position w:val="-4"/>
              </w:rPr>
              <w:t></w:t>
            </w:r>
            <w:r w:rsidRPr="00AE0844">
              <w:rPr>
                <w:rFonts w:ascii="ITCOfficinaSans LT Book" w:hAnsi="ITCOfficinaSans LT Book" w:cs="Calibri"/>
                <w:color w:val="636466"/>
                <w:w w:val="90"/>
              </w:rPr>
              <w:t xml:space="preserve">ja </w:t>
            </w:r>
            <w:r w:rsidRPr="00AE0844">
              <w:rPr>
                <w:rFonts w:ascii="ITCOfficinaSans LT Book" w:hAnsi="ITCOfficinaSans LT Book" w:cs="Calibri"/>
                <w:color w:val="636466"/>
                <w:spacing w:val="5"/>
                <w:w w:val="90"/>
              </w:rPr>
              <w:t xml:space="preserve"> </w:t>
            </w:r>
            <w:r w:rsidRPr="00AE0844">
              <w:rPr>
                <w:rFonts w:ascii="ITCOfficinaSans LT Book" w:hAnsi="ITCOfficinaSans LT Book" w:cs="Arial"/>
                <w:color w:val="8098C4"/>
                <w:spacing w:val="31"/>
                <w:w w:val="90"/>
                <w:position w:val="-4"/>
              </w:rPr>
              <w:t></w:t>
            </w:r>
            <w:r w:rsidRPr="00AE0844">
              <w:rPr>
                <w:rFonts w:ascii="ITCOfficinaSans LT Book" w:hAnsi="ITCOfficinaSans LT Book" w:cs="Calibri"/>
                <w:color w:val="636466"/>
                <w:w w:val="90"/>
              </w:rPr>
              <w:t>nein</w:t>
            </w:r>
          </w:p>
        </w:tc>
      </w:tr>
      <w:tr w:rsidR="00242416" w:rsidRPr="00AE0844" w:rsidTr="008B41E1">
        <w:trPr>
          <w:trHeight w:val="567"/>
        </w:trPr>
        <w:tc>
          <w:tcPr>
            <w:tcW w:w="353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78"/>
              <w:ind w:left="80"/>
              <w:rPr>
                <w:rFonts w:ascii="ITCOfficinaSans LT Book" w:hAnsi="ITCOfficinaSans LT Book"/>
              </w:rPr>
            </w:pP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10"/>
              </w:rPr>
              <w:t>5</w:t>
            </w:r>
          </w:p>
        </w:tc>
        <w:tc>
          <w:tcPr>
            <w:tcW w:w="8650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78"/>
              <w:ind w:left="66"/>
              <w:rPr>
                <w:rFonts w:ascii="ITCOfficinaSans LT Book" w:hAnsi="ITCOfficinaSans LT Book" w:cs="Calibri"/>
                <w:color w:val="000000"/>
              </w:rPr>
            </w:pP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Sind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7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die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6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zuständigen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6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Stell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3"/>
                <w:w w:val="105"/>
              </w:rPr>
              <w:t>en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6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im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6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Unternehmen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6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über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6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die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6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Besch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wer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de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6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informiert?</w:t>
            </w:r>
          </w:p>
          <w:p w:rsidR="00242416" w:rsidRPr="00AE0844" w:rsidRDefault="00242416">
            <w:pPr>
              <w:pStyle w:val="TableParagraph"/>
              <w:kinsoku w:val="0"/>
              <w:overflowPunct w:val="0"/>
              <w:spacing w:before="42" w:line="288" w:lineRule="auto"/>
              <w:ind w:left="66" w:right="48"/>
              <w:rPr>
                <w:rFonts w:ascii="ITCOfficinaSans LT Book" w:hAnsi="ITCOfficinaSans LT Book" w:cs="Calibri"/>
                <w:color w:val="636466"/>
                <w:w w:val="95"/>
              </w:rPr>
            </w:pPr>
            <w:r w:rsidRPr="00AE0844">
              <w:rPr>
                <w:rFonts w:ascii="ITCOfficinaSans LT Book" w:hAnsi="ITCOfficinaSans LT Book" w:cs="Calibri"/>
                <w:color w:val="636466"/>
              </w:rPr>
              <w:t>Machen</w:t>
            </w:r>
            <w:r w:rsidRPr="00AE0844">
              <w:rPr>
                <w:rFonts w:ascii="ITCOfficinaSans LT Book" w:hAnsi="ITCOfficinaSans LT Book" w:cs="Calibri"/>
                <w:color w:val="636466"/>
                <w:spacing w:val="-21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Sie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aus,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wer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für</w:t>
            </w:r>
            <w:r w:rsidRPr="00AE0844">
              <w:rPr>
                <w:rFonts w:ascii="ITCOfficinaSans LT Book" w:hAnsi="ITCOfficinaSans LT Book" w:cs="Calibri"/>
                <w:color w:val="636466"/>
                <w:spacing w:val="-21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die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D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at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enverarbeitung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ver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ant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wortlich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und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zuständig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ist.</w:t>
            </w:r>
            <w:r w:rsidRPr="00AE0844">
              <w:rPr>
                <w:rFonts w:ascii="ITCOfficinaSans LT Book" w:hAnsi="ITCOfficinaSans LT Book" w:cs="Calibri"/>
                <w:color w:val="636466"/>
                <w:spacing w:val="-21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L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aden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Sie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zum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Gespr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äch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und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zur</w:t>
            </w:r>
            <w:r w:rsidRPr="00AE0844">
              <w:rPr>
                <w:rFonts w:ascii="ITCOfficinaSans LT Book" w:hAnsi="ITCOfficinaSans LT Book" w:cs="Calibri"/>
                <w:color w:val="636466"/>
                <w:spacing w:val="-21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Festl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egung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von</w:t>
            </w:r>
            <w:r w:rsidRPr="00AE0844">
              <w:rPr>
                <w:rFonts w:ascii="ITCOfficinaSans LT Book" w:hAnsi="ITCOfficinaSans LT Book" w:cs="Calibri"/>
                <w:color w:val="636466"/>
                <w:spacing w:val="3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w w:val="95"/>
              </w:rPr>
              <w:t>Maßnahmen</w:t>
            </w:r>
            <w:r w:rsidRPr="00AE0844">
              <w:rPr>
                <w:rFonts w:ascii="ITCOfficinaSans LT Book" w:hAnsi="ITCOfficinaSans LT Book" w:cs="Calibri"/>
                <w:color w:val="636466"/>
                <w:spacing w:val="-19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w w:val="95"/>
              </w:rPr>
              <w:t>ein.</w:t>
            </w:r>
          </w:p>
          <w:p w:rsidR="008B41E1" w:rsidRPr="00AE0844" w:rsidRDefault="008B41E1">
            <w:pPr>
              <w:pStyle w:val="TableParagraph"/>
              <w:kinsoku w:val="0"/>
              <w:overflowPunct w:val="0"/>
              <w:spacing w:before="42" w:line="288" w:lineRule="auto"/>
              <w:ind w:left="66" w:right="48"/>
              <w:rPr>
                <w:rFonts w:ascii="ITCOfficinaSans LT Book" w:hAnsi="ITCOfficinaSans LT Book"/>
              </w:rPr>
            </w:pPr>
          </w:p>
        </w:tc>
        <w:tc>
          <w:tcPr>
            <w:tcW w:w="1419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211"/>
              <w:ind w:left="114"/>
              <w:rPr>
                <w:rFonts w:ascii="ITCOfficinaSans LT Book" w:hAnsi="ITCOfficinaSans LT Book"/>
              </w:rPr>
            </w:pPr>
            <w:r w:rsidRPr="00AE0844">
              <w:rPr>
                <w:rFonts w:ascii="ITCOfficinaSans LT Book" w:hAnsi="ITCOfficinaSans LT Book" w:cs="Arial"/>
                <w:color w:val="8098C4"/>
                <w:spacing w:val="31"/>
                <w:w w:val="90"/>
                <w:position w:val="-4"/>
              </w:rPr>
              <w:t></w:t>
            </w:r>
            <w:r w:rsidRPr="00AE0844">
              <w:rPr>
                <w:rFonts w:ascii="ITCOfficinaSans LT Book" w:hAnsi="ITCOfficinaSans LT Book" w:cs="Calibri"/>
                <w:color w:val="636466"/>
                <w:w w:val="90"/>
              </w:rPr>
              <w:t xml:space="preserve">ja </w:t>
            </w:r>
            <w:r w:rsidRPr="00AE0844">
              <w:rPr>
                <w:rFonts w:ascii="ITCOfficinaSans LT Book" w:hAnsi="ITCOfficinaSans LT Book" w:cs="Calibri"/>
                <w:color w:val="636466"/>
                <w:spacing w:val="5"/>
                <w:w w:val="90"/>
              </w:rPr>
              <w:t xml:space="preserve"> </w:t>
            </w:r>
            <w:r w:rsidRPr="00AE0844">
              <w:rPr>
                <w:rFonts w:ascii="ITCOfficinaSans LT Book" w:hAnsi="ITCOfficinaSans LT Book" w:cs="Arial"/>
                <w:color w:val="8098C4"/>
                <w:spacing w:val="31"/>
                <w:w w:val="90"/>
                <w:position w:val="-4"/>
              </w:rPr>
              <w:t></w:t>
            </w:r>
            <w:r w:rsidRPr="00AE0844">
              <w:rPr>
                <w:rFonts w:ascii="ITCOfficinaSans LT Book" w:hAnsi="ITCOfficinaSans LT Book" w:cs="Calibri"/>
                <w:color w:val="636466"/>
                <w:w w:val="90"/>
              </w:rPr>
              <w:t>nein</w:t>
            </w:r>
          </w:p>
        </w:tc>
      </w:tr>
      <w:tr w:rsidR="00242416" w:rsidRPr="00AE0844" w:rsidTr="008B41E1">
        <w:trPr>
          <w:trHeight w:val="567"/>
        </w:trPr>
        <w:tc>
          <w:tcPr>
            <w:tcW w:w="353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78"/>
              <w:ind w:left="80"/>
              <w:rPr>
                <w:rFonts w:ascii="ITCOfficinaSans LT Book" w:hAnsi="ITCOfficinaSans LT Book"/>
              </w:rPr>
            </w:pP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20"/>
              </w:rPr>
              <w:t>6</w:t>
            </w:r>
          </w:p>
        </w:tc>
        <w:tc>
          <w:tcPr>
            <w:tcW w:w="8650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78" w:line="289" w:lineRule="auto"/>
              <w:ind w:left="66" w:right="48"/>
              <w:jc w:val="both"/>
              <w:rPr>
                <w:rFonts w:ascii="ITCOfficinaSans LT Book" w:hAnsi="ITCOfficinaSans LT Book" w:cs="Calibri"/>
                <w:color w:val="000000"/>
              </w:rPr>
            </w:pP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Sind der geschilderte Sachverhalt und der Grund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1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der Beschwerde aus datenschutzrechtlicher Sicht zutreffend und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90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ber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echtigt?</w:t>
            </w:r>
          </w:p>
          <w:p w:rsidR="00242416" w:rsidRPr="00AE0844" w:rsidRDefault="00242416">
            <w:pPr>
              <w:pStyle w:val="TableParagraph"/>
              <w:kinsoku w:val="0"/>
              <w:overflowPunct w:val="0"/>
              <w:spacing w:line="288" w:lineRule="auto"/>
              <w:ind w:left="66" w:right="47"/>
              <w:jc w:val="both"/>
              <w:rPr>
                <w:rFonts w:ascii="ITCOfficinaSans LT Book" w:hAnsi="ITCOfficinaSans LT Book" w:cs="Calibri"/>
                <w:color w:val="636466"/>
                <w:spacing w:val="-2"/>
              </w:rPr>
            </w:pP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P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rü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f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en</w:t>
            </w:r>
            <w:r w:rsidRPr="00AE0844">
              <w:rPr>
                <w:rFonts w:ascii="ITCOfficinaSans LT Book" w:hAnsi="ITCOfficinaSans LT Book" w:cs="Calibri"/>
                <w:color w:val="636466"/>
                <w:spacing w:val="-27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S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ie</w:t>
            </w:r>
            <w:r w:rsidRPr="00AE0844">
              <w:rPr>
                <w:rFonts w:ascii="ITCOfficinaSans LT Book" w:hAnsi="ITCOfficinaSans LT Book" w:cs="Calibri"/>
                <w:color w:val="636466"/>
                <w:spacing w:val="-27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insbesondere</w:t>
            </w:r>
            <w:r w:rsidRPr="00AE0844">
              <w:rPr>
                <w:rFonts w:ascii="ITCOfficinaSans LT Book" w:hAnsi="ITCOfficinaSans LT Book" w:cs="Calibri"/>
                <w:color w:val="636466"/>
                <w:spacing w:val="-27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Z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</w:rPr>
              <w:t>weck,</w:t>
            </w:r>
            <w:r w:rsidRPr="00AE0844">
              <w:rPr>
                <w:rFonts w:ascii="ITCOfficinaSans LT Book" w:hAnsi="ITCOfficinaSans LT Book" w:cs="Calibri"/>
                <w:color w:val="636466"/>
                <w:spacing w:val="-28"/>
              </w:rPr>
              <w:t xml:space="preserve"> </w:t>
            </w:r>
            <w:r w:rsidR="00AE0844" w:rsidRPr="00AE0844">
              <w:rPr>
                <w:rFonts w:ascii="ITCOfficinaSans LT Book" w:hAnsi="ITCOfficinaSans LT Book" w:cs="Calibri"/>
                <w:color w:val="636466"/>
                <w:spacing w:val="-28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R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ech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t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s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g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rund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lag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27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und</w:t>
            </w:r>
            <w:r w:rsidRPr="00AE0844">
              <w:rPr>
                <w:rFonts w:ascii="ITCOfficinaSans LT Book" w:hAnsi="ITCOfficinaSans LT Book" w:cs="Calibri"/>
                <w:color w:val="636466"/>
                <w:spacing w:val="-27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sons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t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i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g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e</w:t>
            </w:r>
            <w:r w:rsidRPr="00AE0844">
              <w:rPr>
                <w:rFonts w:ascii="ITCOfficinaSans LT Book" w:hAnsi="ITCOfficinaSans LT Book" w:cs="Calibri"/>
                <w:color w:val="636466"/>
                <w:spacing w:val="-27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d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at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enschu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tz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rech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tl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ichen</w:t>
            </w:r>
            <w:r w:rsidRPr="00AE0844">
              <w:rPr>
                <w:rFonts w:ascii="ITCOfficinaSans LT Book" w:hAnsi="ITCOfficinaSans LT Book" w:cs="Calibri"/>
                <w:color w:val="636466"/>
                <w:spacing w:val="-27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Ra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hmenbedin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g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un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g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en.</w:t>
            </w:r>
            <w:r w:rsidRPr="00AE0844">
              <w:rPr>
                <w:rFonts w:ascii="ITCOfficinaSans LT Book" w:hAnsi="ITCOfficinaSans LT Book" w:cs="Calibri"/>
                <w:color w:val="636466"/>
                <w:spacing w:val="-28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D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az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u</w:t>
            </w:r>
            <w:r w:rsidRPr="00AE0844">
              <w:rPr>
                <w:rFonts w:ascii="ITCOfficinaSans LT Book" w:hAnsi="ITCOfficinaSans LT Book" w:cs="Calibri"/>
                <w:color w:val="636466"/>
                <w:spacing w:val="-27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zä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h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l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en</w:t>
            </w:r>
            <w:r w:rsidRPr="00AE0844">
              <w:rPr>
                <w:rFonts w:ascii="ITCOfficinaSans LT Book" w:hAnsi="ITCOfficinaSans LT Book" w:cs="Calibri"/>
                <w:color w:val="636466"/>
                <w:spacing w:val="-27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beispie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l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sweise</w:t>
            </w:r>
            <w:r w:rsidRPr="00AE0844">
              <w:rPr>
                <w:rFonts w:ascii="ITCOfficinaSans LT Book" w:hAnsi="ITCOfficinaSans LT Book" w:cs="Calibri"/>
                <w:color w:val="636466"/>
                <w:spacing w:val="-24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der</w:t>
            </w:r>
            <w:r w:rsidRPr="00AE0844">
              <w:rPr>
                <w:rFonts w:ascii="ITCOfficinaSans LT Book" w:hAnsi="ITCOfficinaSans LT Book" w:cs="Calibri"/>
                <w:color w:val="636466"/>
                <w:spacing w:val="-24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Grund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satz</w:t>
            </w:r>
            <w:r w:rsidRPr="00AE0844">
              <w:rPr>
                <w:rFonts w:ascii="ITCOfficinaSans LT Book" w:hAnsi="ITCOfficinaSans LT Book" w:cs="Calibri"/>
                <w:color w:val="636466"/>
                <w:spacing w:val="-24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der</w:t>
            </w:r>
            <w:r w:rsidRPr="00AE0844">
              <w:rPr>
                <w:rFonts w:ascii="ITCOfficinaSans LT Book" w:hAnsi="ITCOfficinaSans LT Book" w:cs="Calibri"/>
                <w:color w:val="636466"/>
                <w:spacing w:val="-24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Direk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t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erhebun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g</w:t>
            </w:r>
            <w:r w:rsidRPr="00AE0844">
              <w:rPr>
                <w:rFonts w:ascii="ITCOfficinaSans LT Book" w:hAnsi="ITCOfficinaSans LT Book" w:cs="Calibri"/>
                <w:color w:val="636466"/>
                <w:spacing w:val="-24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(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§</w:t>
            </w:r>
            <w:r w:rsidRPr="00AE0844">
              <w:rPr>
                <w:rFonts w:ascii="ITCOfficinaSans LT Book" w:hAnsi="ITCOfficinaSans LT Book" w:cs="Calibri"/>
                <w:color w:val="636466"/>
                <w:spacing w:val="-24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4</w:t>
            </w:r>
            <w:r w:rsidRPr="00AE0844">
              <w:rPr>
                <w:rFonts w:ascii="ITCOfficinaSans LT Book" w:hAnsi="ITCOfficinaSans LT Book" w:cs="Calibri"/>
                <w:color w:val="636466"/>
                <w:spacing w:val="-24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A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b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s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.</w:t>
            </w:r>
            <w:r w:rsidRPr="00AE0844">
              <w:rPr>
                <w:rFonts w:ascii="ITCOfficinaSans LT Book" w:hAnsi="ITCOfficinaSans LT Book" w:cs="Calibri"/>
                <w:color w:val="636466"/>
                <w:spacing w:val="-2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2</w:t>
            </w:r>
            <w:r w:rsidRPr="00AE0844">
              <w:rPr>
                <w:rFonts w:ascii="ITCOfficinaSans LT Book" w:hAnsi="ITCOfficinaSans LT Book" w:cs="Calibri"/>
                <w:color w:val="636466"/>
                <w:spacing w:val="-24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B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D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S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G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)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,</w:t>
            </w:r>
            <w:r w:rsidRPr="00AE0844">
              <w:rPr>
                <w:rFonts w:ascii="ITCOfficinaSans LT Book" w:hAnsi="ITCOfficinaSans LT Book" w:cs="Calibri"/>
                <w:color w:val="636466"/>
                <w:spacing w:val="-2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der</w:t>
            </w:r>
            <w:r w:rsidRPr="00AE0844">
              <w:rPr>
                <w:rFonts w:ascii="ITCOfficinaSans LT Book" w:hAnsi="ITCOfficinaSans LT Book" w:cs="Calibri"/>
                <w:color w:val="636466"/>
                <w:spacing w:val="-24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Grund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satz</w:t>
            </w:r>
            <w:r w:rsidRPr="00AE0844">
              <w:rPr>
                <w:rFonts w:ascii="ITCOfficinaSans LT Book" w:hAnsi="ITCOfficinaSans LT Book" w:cs="Calibri"/>
                <w:color w:val="636466"/>
                <w:spacing w:val="-24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der</w:t>
            </w:r>
            <w:r w:rsidRPr="00AE0844">
              <w:rPr>
                <w:rFonts w:ascii="ITCOfficinaSans LT Book" w:hAnsi="ITCOfficinaSans LT Book" w:cs="Calibri"/>
                <w:color w:val="636466"/>
                <w:spacing w:val="-24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D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at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envermeidun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g</w:t>
            </w:r>
            <w:r w:rsidRPr="00AE0844">
              <w:rPr>
                <w:rFonts w:ascii="ITCOfficinaSans LT Book" w:hAnsi="ITCOfficinaSans LT Book" w:cs="Calibri"/>
                <w:color w:val="636466"/>
                <w:spacing w:val="-24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und</w:t>
            </w:r>
            <w:r w:rsidRPr="00AE0844">
              <w:rPr>
                <w:rFonts w:ascii="ITCOfficinaSans LT Book" w:hAnsi="ITCOfficinaSans LT Book" w:cs="Calibri"/>
                <w:color w:val="636466"/>
                <w:spacing w:val="-24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D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at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ensp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a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rs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a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mkei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t</w:t>
            </w:r>
            <w:r w:rsidRPr="00AE0844">
              <w:rPr>
                <w:rFonts w:ascii="ITCOfficinaSans LT Book" w:hAnsi="ITCOfficinaSans LT Book" w:cs="Calibri"/>
                <w:color w:val="636466"/>
                <w:spacing w:val="-24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(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§</w:t>
            </w:r>
            <w:r w:rsidRPr="00AE0844">
              <w:rPr>
                <w:rFonts w:ascii="ITCOfficinaSans LT Book" w:hAnsi="ITCOfficinaSans LT Book" w:cs="Calibri"/>
                <w:color w:val="636466"/>
                <w:spacing w:val="-24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3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a</w:t>
            </w:r>
            <w:r w:rsidRPr="00AE0844">
              <w:rPr>
                <w:rFonts w:ascii="ITCOfficinaSans LT Book" w:hAnsi="ITCOfficinaSans LT Book" w:cs="Calibri"/>
                <w:color w:val="636466"/>
                <w:spacing w:val="-24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B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D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S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G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)</w:t>
            </w:r>
            <w:r w:rsidRPr="00AE0844">
              <w:rPr>
                <w:rFonts w:ascii="ITCOfficinaSans LT Book" w:hAnsi="ITCOfficinaSans LT Book" w:cs="Calibri"/>
                <w:color w:val="636466"/>
                <w:spacing w:val="83"/>
                <w:w w:val="126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oder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die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proofErr w:type="spellStart"/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Pﬂ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icht</w:t>
            </w:r>
            <w:proofErr w:type="spellEnd"/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zur</w:t>
            </w:r>
            <w:r w:rsidRPr="00AE0844">
              <w:rPr>
                <w:rFonts w:ascii="ITCOfficinaSans LT Book" w:hAnsi="ITCOfficinaSans LT Book" w:cs="Calibri"/>
                <w:color w:val="636466"/>
                <w:spacing w:val="-19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D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at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enlö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s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chung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(§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35</w:t>
            </w:r>
            <w:r w:rsidRPr="00AE0844">
              <w:rPr>
                <w:rFonts w:ascii="ITCOfficinaSans LT Book" w:hAnsi="ITCOfficinaSans LT Book" w:cs="Calibri"/>
                <w:color w:val="636466"/>
                <w:spacing w:val="-19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BD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S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G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).</w:t>
            </w:r>
          </w:p>
          <w:p w:rsidR="008B41E1" w:rsidRPr="00AE0844" w:rsidRDefault="008B41E1">
            <w:pPr>
              <w:pStyle w:val="TableParagraph"/>
              <w:kinsoku w:val="0"/>
              <w:overflowPunct w:val="0"/>
              <w:spacing w:line="288" w:lineRule="auto"/>
              <w:ind w:left="66" w:right="47"/>
              <w:jc w:val="both"/>
              <w:rPr>
                <w:rFonts w:ascii="ITCOfficinaSans LT Book" w:hAnsi="ITCOfficinaSans LT Book"/>
              </w:rPr>
            </w:pPr>
          </w:p>
        </w:tc>
        <w:tc>
          <w:tcPr>
            <w:tcW w:w="1419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1"/>
              <w:rPr>
                <w:rFonts w:ascii="ITCOfficinaSans LT Book" w:hAnsi="ITCOfficinaSans LT Book"/>
              </w:rPr>
            </w:pPr>
          </w:p>
          <w:p w:rsidR="00242416" w:rsidRPr="00AE0844" w:rsidRDefault="00242416">
            <w:pPr>
              <w:pStyle w:val="TableParagraph"/>
              <w:kinsoku w:val="0"/>
              <w:overflowPunct w:val="0"/>
              <w:ind w:left="114"/>
              <w:rPr>
                <w:rFonts w:ascii="ITCOfficinaSans LT Book" w:hAnsi="ITCOfficinaSans LT Book"/>
              </w:rPr>
            </w:pPr>
            <w:r w:rsidRPr="00AE0844">
              <w:rPr>
                <w:rFonts w:ascii="ITCOfficinaSans LT Book" w:hAnsi="ITCOfficinaSans LT Book" w:cs="Arial"/>
                <w:color w:val="8098C4"/>
                <w:spacing w:val="31"/>
                <w:w w:val="90"/>
                <w:position w:val="-4"/>
              </w:rPr>
              <w:t></w:t>
            </w:r>
            <w:r w:rsidRPr="00AE0844">
              <w:rPr>
                <w:rFonts w:ascii="ITCOfficinaSans LT Book" w:hAnsi="ITCOfficinaSans LT Book" w:cs="Calibri"/>
                <w:color w:val="636466"/>
                <w:w w:val="90"/>
              </w:rPr>
              <w:t xml:space="preserve">ja </w:t>
            </w:r>
            <w:r w:rsidRPr="00AE0844">
              <w:rPr>
                <w:rFonts w:ascii="ITCOfficinaSans LT Book" w:hAnsi="ITCOfficinaSans LT Book" w:cs="Calibri"/>
                <w:color w:val="636466"/>
                <w:spacing w:val="5"/>
                <w:w w:val="90"/>
              </w:rPr>
              <w:t xml:space="preserve"> </w:t>
            </w:r>
            <w:r w:rsidRPr="00AE0844">
              <w:rPr>
                <w:rFonts w:ascii="ITCOfficinaSans LT Book" w:hAnsi="ITCOfficinaSans LT Book" w:cs="Arial"/>
                <w:color w:val="8098C4"/>
                <w:spacing w:val="31"/>
                <w:w w:val="90"/>
                <w:position w:val="-4"/>
              </w:rPr>
              <w:t></w:t>
            </w:r>
            <w:r w:rsidRPr="00AE0844">
              <w:rPr>
                <w:rFonts w:ascii="ITCOfficinaSans LT Book" w:hAnsi="ITCOfficinaSans LT Book" w:cs="Calibri"/>
                <w:color w:val="636466"/>
                <w:w w:val="90"/>
              </w:rPr>
              <w:t>ne</w:t>
            </w:r>
            <w:bookmarkStart w:id="2" w:name="_GoBack"/>
            <w:bookmarkEnd w:id="2"/>
            <w:r w:rsidRPr="00AE0844">
              <w:rPr>
                <w:rFonts w:ascii="ITCOfficinaSans LT Book" w:hAnsi="ITCOfficinaSans LT Book" w:cs="Calibri"/>
                <w:color w:val="636466"/>
                <w:w w:val="90"/>
              </w:rPr>
              <w:t>in</w:t>
            </w:r>
          </w:p>
        </w:tc>
      </w:tr>
      <w:tr w:rsidR="00242416" w:rsidRPr="00AE0844" w:rsidTr="008B41E1">
        <w:trPr>
          <w:trHeight w:val="567"/>
        </w:trPr>
        <w:tc>
          <w:tcPr>
            <w:tcW w:w="353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78"/>
              <w:ind w:left="80"/>
              <w:rPr>
                <w:rFonts w:ascii="ITCOfficinaSans LT Book" w:hAnsi="ITCOfficinaSans LT Book"/>
              </w:rPr>
            </w:pPr>
            <w:r w:rsidRPr="00AE0844">
              <w:rPr>
                <w:rFonts w:ascii="ITCOfficinaSans LT Book" w:hAnsi="ITCOfficinaSans LT Book" w:cs="Calibri"/>
                <w:b/>
                <w:bCs/>
                <w:color w:val="231F20"/>
              </w:rPr>
              <w:lastRenderedPageBreak/>
              <w:t>7</w:t>
            </w:r>
          </w:p>
        </w:tc>
        <w:tc>
          <w:tcPr>
            <w:tcW w:w="8650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78"/>
              <w:ind w:left="66"/>
              <w:rPr>
                <w:rFonts w:ascii="ITCOfficinaSans LT Book" w:hAnsi="ITCOfficinaSans LT Book" w:cs="Calibri"/>
                <w:color w:val="000000"/>
              </w:rPr>
            </w:pP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Wie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8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wir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d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7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im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7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k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3"/>
                <w:w w:val="105"/>
              </w:rPr>
              <w:t>onkr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et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3"/>
                <w:w w:val="105"/>
              </w:rPr>
              <w:t>en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7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Fall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7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der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7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Besch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wer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de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7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abgeholfen?</w:t>
            </w:r>
          </w:p>
          <w:p w:rsidR="00242416" w:rsidRPr="00AE0844" w:rsidRDefault="00242416">
            <w:pPr>
              <w:pStyle w:val="TableParagraph"/>
              <w:kinsoku w:val="0"/>
              <w:overflowPunct w:val="0"/>
              <w:spacing w:before="42"/>
              <w:ind w:left="66"/>
              <w:rPr>
                <w:rFonts w:ascii="ITCOfficinaSans LT Book" w:hAnsi="ITCOfficinaSans LT Book" w:cs="Calibri"/>
                <w:color w:val="636466"/>
                <w:spacing w:val="-3"/>
              </w:rPr>
            </w:pP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V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erstöße</w:t>
            </w:r>
            <w:r w:rsidRPr="00AE0844">
              <w:rPr>
                <w:rFonts w:ascii="ITCOfficinaSans LT Book" w:hAnsi="ITCOfficinaSans LT Book" w:cs="Calibri"/>
                <w:color w:val="636466"/>
                <w:spacing w:val="-28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können</w:t>
            </w:r>
            <w:r w:rsidRPr="00AE0844">
              <w:rPr>
                <w:rFonts w:ascii="ITCOfficinaSans LT Book" w:hAnsi="ITCOfficinaSans LT Book" w:cs="Calibri"/>
                <w:color w:val="636466"/>
                <w:spacing w:val="-28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passieren.</w:t>
            </w:r>
            <w:r w:rsidRPr="00AE0844">
              <w:rPr>
                <w:rFonts w:ascii="ITCOfficinaSans LT Book" w:hAnsi="ITCOfficinaSans LT Book" w:cs="Calibri"/>
                <w:color w:val="636466"/>
                <w:spacing w:val="-29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All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erdings</w:t>
            </w:r>
            <w:r w:rsidRPr="00AE0844">
              <w:rPr>
                <w:rFonts w:ascii="ITCOfficinaSans LT Book" w:hAnsi="ITCOfficinaSans LT Book" w:cs="Calibri"/>
                <w:color w:val="636466"/>
                <w:spacing w:val="-27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müssen</w:t>
            </w:r>
            <w:r w:rsidRPr="00AE0844">
              <w:rPr>
                <w:rFonts w:ascii="ITCOfficinaSans LT Book" w:hAnsi="ITCOfficinaSans LT Book" w:cs="Calibri"/>
                <w:color w:val="636466"/>
                <w:spacing w:val="-28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sie</w:t>
            </w:r>
            <w:r w:rsidRPr="00AE0844">
              <w:rPr>
                <w:rFonts w:ascii="ITCOfficinaSans LT Book" w:hAnsi="ITCOfficinaSans LT Book" w:cs="Calibri"/>
                <w:color w:val="636466"/>
                <w:spacing w:val="-28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unverzü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gl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ich</w:t>
            </w:r>
            <w:r w:rsidRPr="00AE0844">
              <w:rPr>
                <w:rFonts w:ascii="ITCOfficinaSans LT Book" w:hAnsi="ITCOfficinaSans LT Book" w:cs="Calibri"/>
                <w:color w:val="636466"/>
                <w:spacing w:val="-28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abg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estel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lt</w:t>
            </w:r>
            <w:r w:rsidRPr="00AE0844">
              <w:rPr>
                <w:rFonts w:ascii="ITCOfficinaSans LT Book" w:hAnsi="ITCOfficinaSans LT Book" w:cs="Calibri"/>
                <w:color w:val="636466"/>
                <w:spacing w:val="-28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werden,</w:t>
            </w:r>
            <w:r w:rsidRPr="00AE0844">
              <w:rPr>
                <w:rFonts w:ascii="ITCOfficinaSans LT Book" w:hAnsi="ITCOfficinaSans LT Book" w:cs="Calibri"/>
                <w:color w:val="636466"/>
                <w:spacing w:val="-28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und</w:t>
            </w:r>
            <w:r w:rsidRPr="00AE0844">
              <w:rPr>
                <w:rFonts w:ascii="ITCOfficinaSans LT Book" w:hAnsi="ITCOfficinaSans LT Book" w:cs="Calibri"/>
                <w:color w:val="636466"/>
                <w:spacing w:val="-28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z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war</w:t>
            </w:r>
            <w:r w:rsidRPr="00AE0844">
              <w:rPr>
                <w:rFonts w:ascii="ITCOfficinaSans LT Book" w:hAnsi="ITCOfficinaSans LT Book" w:cs="Calibri"/>
                <w:color w:val="636466"/>
                <w:spacing w:val="-28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durch</w:t>
            </w:r>
            <w:r w:rsidRPr="00AE0844">
              <w:rPr>
                <w:rFonts w:ascii="ITCOfficinaSans LT Book" w:hAnsi="ITCOfficinaSans LT Book" w:cs="Calibri"/>
                <w:color w:val="636466"/>
                <w:spacing w:val="-28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die</w:t>
            </w:r>
            <w:r w:rsidRPr="00AE0844">
              <w:rPr>
                <w:rFonts w:ascii="ITCOfficinaSans LT Book" w:hAnsi="ITCOfficinaSans LT Book" w:cs="Calibri"/>
                <w:color w:val="636466"/>
                <w:spacing w:val="-28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zuständig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en</w:t>
            </w:r>
            <w:r w:rsidRPr="00AE0844">
              <w:rPr>
                <w:rFonts w:ascii="ITCOfficinaSans LT Book" w:hAnsi="ITCOfficinaSans LT Book" w:cs="Calibri"/>
                <w:color w:val="636466"/>
                <w:spacing w:val="-28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St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el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l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en.</w:t>
            </w:r>
          </w:p>
          <w:p w:rsidR="008B41E1" w:rsidRPr="00AE0844" w:rsidRDefault="008B41E1">
            <w:pPr>
              <w:pStyle w:val="TableParagraph"/>
              <w:kinsoku w:val="0"/>
              <w:overflowPunct w:val="0"/>
              <w:spacing w:before="42"/>
              <w:ind w:left="66"/>
              <w:rPr>
                <w:rFonts w:ascii="ITCOfficinaSans LT Book" w:hAnsi="ITCOfficinaSans LT Book"/>
              </w:rPr>
            </w:pPr>
          </w:p>
        </w:tc>
        <w:tc>
          <w:tcPr>
            <w:tcW w:w="1419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86"/>
              <w:ind w:left="114"/>
              <w:rPr>
                <w:rFonts w:ascii="ITCOfficinaSans LT Book" w:hAnsi="ITCOfficinaSans LT Book"/>
              </w:rPr>
            </w:pPr>
            <w:r w:rsidRPr="00AE0844">
              <w:rPr>
                <w:rFonts w:ascii="ITCOfficinaSans LT Book" w:hAnsi="ITCOfficinaSans LT Book" w:cs="Arial"/>
                <w:color w:val="8098C4"/>
                <w:spacing w:val="31"/>
                <w:w w:val="90"/>
                <w:position w:val="-4"/>
              </w:rPr>
              <w:t></w:t>
            </w:r>
            <w:r w:rsidRPr="00AE0844">
              <w:rPr>
                <w:rFonts w:ascii="ITCOfficinaSans LT Book" w:hAnsi="ITCOfficinaSans LT Book" w:cs="Calibri"/>
                <w:color w:val="636466"/>
                <w:w w:val="90"/>
              </w:rPr>
              <w:t xml:space="preserve">ja </w:t>
            </w:r>
            <w:r w:rsidRPr="00AE0844">
              <w:rPr>
                <w:rFonts w:ascii="ITCOfficinaSans LT Book" w:hAnsi="ITCOfficinaSans LT Book" w:cs="Calibri"/>
                <w:color w:val="636466"/>
                <w:spacing w:val="5"/>
                <w:w w:val="90"/>
              </w:rPr>
              <w:t xml:space="preserve"> </w:t>
            </w:r>
            <w:r w:rsidRPr="00AE0844">
              <w:rPr>
                <w:rFonts w:ascii="ITCOfficinaSans LT Book" w:hAnsi="ITCOfficinaSans LT Book" w:cs="Arial"/>
                <w:color w:val="8098C4"/>
                <w:spacing w:val="31"/>
                <w:w w:val="90"/>
                <w:position w:val="-4"/>
              </w:rPr>
              <w:t></w:t>
            </w:r>
            <w:r w:rsidRPr="00AE0844">
              <w:rPr>
                <w:rFonts w:ascii="ITCOfficinaSans LT Book" w:hAnsi="ITCOfficinaSans LT Book" w:cs="Calibri"/>
                <w:color w:val="636466"/>
                <w:w w:val="90"/>
              </w:rPr>
              <w:t>nein</w:t>
            </w:r>
          </w:p>
        </w:tc>
      </w:tr>
      <w:tr w:rsidR="00242416" w:rsidRPr="00AE0844" w:rsidTr="008B41E1">
        <w:trPr>
          <w:trHeight w:val="567"/>
        </w:trPr>
        <w:tc>
          <w:tcPr>
            <w:tcW w:w="353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78"/>
              <w:ind w:left="80"/>
              <w:rPr>
                <w:rFonts w:ascii="ITCOfficinaSans LT Book" w:hAnsi="ITCOfficinaSans LT Book"/>
              </w:rPr>
            </w:pP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20"/>
              </w:rPr>
              <w:t>8</w:t>
            </w:r>
          </w:p>
        </w:tc>
        <w:tc>
          <w:tcPr>
            <w:tcW w:w="8650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78"/>
              <w:ind w:left="66"/>
              <w:rPr>
                <w:rFonts w:ascii="ITCOfficinaSans LT Book" w:hAnsi="ITCOfficinaSans LT Book" w:cs="Calibri"/>
                <w:color w:val="000000"/>
              </w:rPr>
            </w:pP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5"/>
                <w:w w:val="105"/>
              </w:rPr>
              <w:t>W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4"/>
                <w:w w:val="105"/>
              </w:rPr>
              <w:t>as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1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wir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d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1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unternommen,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3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damit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1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es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1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nicht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1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zu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1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einer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0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w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eit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en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1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Besch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wer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de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1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kommt?</w:t>
            </w:r>
          </w:p>
          <w:p w:rsidR="00242416" w:rsidRPr="00AE0844" w:rsidRDefault="00242416">
            <w:pPr>
              <w:pStyle w:val="TableParagraph"/>
              <w:kinsoku w:val="0"/>
              <w:overflowPunct w:val="0"/>
              <w:spacing w:before="42"/>
              <w:ind w:left="66"/>
              <w:rPr>
                <w:rFonts w:ascii="ITCOfficinaSans LT Book" w:hAnsi="ITCOfficinaSans LT Book" w:cs="Calibri"/>
                <w:color w:val="636466"/>
              </w:rPr>
            </w:pP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Kl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ären</w:t>
            </w:r>
            <w:r w:rsidRPr="00AE0844">
              <w:rPr>
                <w:rFonts w:ascii="ITCOfficinaSans LT Book" w:hAnsi="ITCOfficinaSans LT Book" w:cs="Calibri"/>
                <w:color w:val="636466"/>
                <w:spacing w:val="-21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Sie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,</w:t>
            </w:r>
            <w:r w:rsidRPr="00AE0844">
              <w:rPr>
                <w:rFonts w:ascii="ITCOfficinaSans LT Book" w:hAnsi="ITCOfficinaSans LT Book" w:cs="Calibri"/>
                <w:color w:val="636466"/>
                <w:spacing w:val="-21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welche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</w:rPr>
              <w:t>K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</w:rPr>
              <w:t>onsequenzen</w:t>
            </w:r>
            <w:r w:rsidRPr="00AE0844">
              <w:rPr>
                <w:rFonts w:ascii="ITCOfficinaSans LT Book" w:hAnsi="ITCOfficinaSans LT Book" w:cs="Calibri"/>
                <w:color w:val="636466"/>
                <w:spacing w:val="-21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man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aus</w:t>
            </w:r>
            <w:r w:rsidRPr="00AE0844">
              <w:rPr>
                <w:rFonts w:ascii="ITCOfficinaSans LT Book" w:hAnsi="ITCOfficinaSans LT Book" w:cs="Calibri"/>
                <w:color w:val="636466"/>
                <w:spacing w:val="-21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dem</w:t>
            </w:r>
            <w:r w:rsidRPr="00AE0844">
              <w:rPr>
                <w:rFonts w:ascii="ITCOfficinaSans LT Book" w:hAnsi="ITCOfficinaSans LT Book" w:cs="Calibri"/>
                <w:color w:val="636466"/>
                <w:spacing w:val="-20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V</w:t>
            </w:r>
            <w:r w:rsidRPr="00AE0844">
              <w:rPr>
                <w:rFonts w:ascii="ITCOfficinaSans LT Book" w:hAnsi="ITCOfficinaSans LT Book" w:cs="Calibri"/>
                <w:color w:val="636466"/>
                <w:spacing w:val="-4"/>
              </w:rPr>
              <w:t>orf</w:t>
            </w:r>
            <w:r w:rsidRPr="00AE0844">
              <w:rPr>
                <w:rFonts w:ascii="ITCOfficinaSans LT Book" w:hAnsi="ITCOfficinaSans LT Book" w:cs="Calibri"/>
                <w:color w:val="636466"/>
                <w:spacing w:val="-3"/>
              </w:rPr>
              <w:t>all</w:t>
            </w:r>
            <w:r w:rsidRPr="00AE0844">
              <w:rPr>
                <w:rFonts w:ascii="ITCOfficinaSans LT Book" w:hAnsi="ITCOfficinaSans LT Book" w:cs="Calibri"/>
                <w:color w:val="636466"/>
                <w:spacing w:val="-21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</w:rPr>
              <w:t>zieht.</w:t>
            </w:r>
          </w:p>
          <w:p w:rsidR="008B41E1" w:rsidRPr="00AE0844" w:rsidRDefault="008B41E1">
            <w:pPr>
              <w:pStyle w:val="TableParagraph"/>
              <w:kinsoku w:val="0"/>
              <w:overflowPunct w:val="0"/>
              <w:spacing w:before="42"/>
              <w:ind w:left="66"/>
              <w:rPr>
                <w:rFonts w:ascii="ITCOfficinaSans LT Book" w:hAnsi="ITCOfficinaSans LT Book"/>
              </w:rPr>
            </w:pPr>
          </w:p>
        </w:tc>
        <w:tc>
          <w:tcPr>
            <w:tcW w:w="1419" w:type="dxa"/>
            <w:tcBorders>
              <w:top w:val="single" w:sz="4" w:space="0" w:color="8098C4"/>
              <w:left w:val="single" w:sz="4" w:space="0" w:color="005B9A"/>
              <w:bottom w:val="single" w:sz="4" w:space="0" w:color="8098C4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85"/>
              <w:ind w:left="114"/>
              <w:rPr>
                <w:rFonts w:ascii="ITCOfficinaSans LT Book" w:hAnsi="ITCOfficinaSans LT Book"/>
              </w:rPr>
            </w:pPr>
            <w:r w:rsidRPr="00AE0844">
              <w:rPr>
                <w:rFonts w:ascii="ITCOfficinaSans LT Book" w:hAnsi="ITCOfficinaSans LT Book" w:cs="Arial"/>
                <w:color w:val="8098C4"/>
                <w:spacing w:val="31"/>
                <w:w w:val="90"/>
                <w:position w:val="-4"/>
              </w:rPr>
              <w:t></w:t>
            </w:r>
            <w:r w:rsidRPr="00AE0844">
              <w:rPr>
                <w:rFonts w:ascii="ITCOfficinaSans LT Book" w:hAnsi="ITCOfficinaSans LT Book" w:cs="Calibri"/>
                <w:color w:val="636466"/>
                <w:w w:val="90"/>
              </w:rPr>
              <w:t xml:space="preserve">ja </w:t>
            </w:r>
            <w:r w:rsidRPr="00AE0844">
              <w:rPr>
                <w:rFonts w:ascii="ITCOfficinaSans LT Book" w:hAnsi="ITCOfficinaSans LT Book" w:cs="Calibri"/>
                <w:color w:val="636466"/>
                <w:spacing w:val="5"/>
                <w:w w:val="90"/>
              </w:rPr>
              <w:t xml:space="preserve"> </w:t>
            </w:r>
            <w:r w:rsidRPr="00AE0844">
              <w:rPr>
                <w:rFonts w:ascii="ITCOfficinaSans LT Book" w:hAnsi="ITCOfficinaSans LT Book" w:cs="Arial"/>
                <w:color w:val="8098C4"/>
                <w:spacing w:val="31"/>
                <w:w w:val="90"/>
                <w:position w:val="-4"/>
              </w:rPr>
              <w:t></w:t>
            </w:r>
            <w:r w:rsidRPr="00AE0844">
              <w:rPr>
                <w:rFonts w:ascii="ITCOfficinaSans LT Book" w:hAnsi="ITCOfficinaSans LT Book" w:cs="Calibri"/>
                <w:color w:val="636466"/>
                <w:w w:val="90"/>
              </w:rPr>
              <w:t>nein</w:t>
            </w:r>
          </w:p>
        </w:tc>
      </w:tr>
      <w:tr w:rsidR="00242416" w:rsidRPr="00AE0844" w:rsidTr="008B41E1">
        <w:trPr>
          <w:trHeight w:val="567"/>
        </w:trPr>
        <w:tc>
          <w:tcPr>
            <w:tcW w:w="353" w:type="dxa"/>
            <w:tcBorders>
              <w:top w:val="single" w:sz="4" w:space="0" w:color="8098C4"/>
              <w:left w:val="single" w:sz="4" w:space="0" w:color="005B9A"/>
              <w:bottom w:val="single" w:sz="4" w:space="0" w:color="005B9A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78"/>
              <w:ind w:left="80"/>
              <w:rPr>
                <w:rFonts w:ascii="ITCOfficinaSans LT Book" w:hAnsi="ITCOfficinaSans LT Book"/>
              </w:rPr>
            </w:pP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20"/>
              </w:rPr>
              <w:t>9</w:t>
            </w:r>
          </w:p>
        </w:tc>
        <w:tc>
          <w:tcPr>
            <w:tcW w:w="8650" w:type="dxa"/>
            <w:tcBorders>
              <w:top w:val="single" w:sz="4" w:space="0" w:color="8098C4"/>
              <w:left w:val="single" w:sz="4" w:space="0" w:color="005B9A"/>
              <w:bottom w:val="single" w:sz="4" w:space="0" w:color="005B9A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78"/>
              <w:ind w:left="66"/>
              <w:rPr>
                <w:rFonts w:ascii="ITCOfficinaSans LT Book" w:hAnsi="ITCOfficinaSans LT Book" w:cs="Calibri"/>
                <w:color w:val="000000"/>
              </w:rPr>
            </w:pP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4"/>
                <w:w w:val="105"/>
              </w:rPr>
              <w:t>Wur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3"/>
                <w:w w:val="105"/>
              </w:rPr>
              <w:t>de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4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der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4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Besch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wer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deführ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4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über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4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w w:val="105"/>
              </w:rPr>
              <w:t>die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3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Behandlung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4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s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einer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4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Besch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2"/>
                <w:w w:val="105"/>
              </w:rPr>
              <w:t>wer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de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4"/>
                <w:w w:val="10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b/>
                <w:bCs/>
                <w:color w:val="231F20"/>
                <w:spacing w:val="-1"/>
                <w:w w:val="105"/>
              </w:rPr>
              <w:t>informiert?</w:t>
            </w:r>
          </w:p>
          <w:p w:rsidR="00242416" w:rsidRPr="00AE0844" w:rsidRDefault="00242416">
            <w:pPr>
              <w:pStyle w:val="TableParagraph"/>
              <w:kinsoku w:val="0"/>
              <w:overflowPunct w:val="0"/>
              <w:spacing w:before="42"/>
              <w:ind w:left="66"/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</w:pPr>
            <w:r w:rsidRPr="00AE0844">
              <w:rPr>
                <w:rFonts w:ascii="ITCOfficinaSans LT Book" w:hAnsi="ITCOfficinaSans LT Book" w:cs="Calibri"/>
                <w:color w:val="636466"/>
                <w:w w:val="95"/>
              </w:rPr>
              <w:t>Der</w:t>
            </w:r>
            <w:r w:rsidRPr="00AE0844">
              <w:rPr>
                <w:rFonts w:ascii="ITCOfficinaSans LT Book" w:hAnsi="ITCOfficinaSans LT Book" w:cs="Calibri"/>
                <w:color w:val="636466"/>
                <w:spacing w:val="-8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Beschw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er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deführ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er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w w:val="95"/>
              </w:rPr>
              <w:t>muss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abschließend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w w:val="95"/>
              </w:rPr>
              <w:t>über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w w:val="95"/>
              </w:rPr>
              <w:t>den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Ausgang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s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einer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Beschw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er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de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informiert</w:t>
            </w:r>
            <w:r w:rsidRPr="00AE0844">
              <w:rPr>
                <w:rFonts w:ascii="ITCOfficinaSans LT Book" w:hAnsi="ITCOfficinaSans LT Book" w:cs="Calibri"/>
                <w:color w:val="636466"/>
                <w:spacing w:val="-7"/>
                <w:w w:val="95"/>
              </w:rPr>
              <w:t xml:space="preserve"> 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w</w:t>
            </w:r>
            <w:r w:rsidRPr="00AE0844">
              <w:rPr>
                <w:rFonts w:ascii="ITCOfficinaSans LT Book" w:hAnsi="ITCOfficinaSans LT Book" w:cs="Calibri"/>
                <w:color w:val="636466"/>
                <w:spacing w:val="-2"/>
                <w:w w:val="95"/>
              </w:rPr>
              <w:t>er</w:t>
            </w:r>
            <w:r w:rsidRPr="00AE0844">
              <w:rPr>
                <w:rFonts w:ascii="ITCOfficinaSans LT Book" w:hAnsi="ITCOfficinaSans LT Book" w:cs="Calibri"/>
                <w:color w:val="636466"/>
                <w:spacing w:val="-1"/>
                <w:w w:val="95"/>
              </w:rPr>
              <w:t>den.</w:t>
            </w:r>
          </w:p>
          <w:p w:rsidR="008B41E1" w:rsidRPr="00AE0844" w:rsidRDefault="008B41E1">
            <w:pPr>
              <w:pStyle w:val="TableParagraph"/>
              <w:kinsoku w:val="0"/>
              <w:overflowPunct w:val="0"/>
              <w:spacing w:before="42"/>
              <w:ind w:left="66"/>
              <w:rPr>
                <w:rFonts w:ascii="ITCOfficinaSans LT Book" w:hAnsi="ITCOfficinaSans LT Book"/>
              </w:rPr>
            </w:pPr>
          </w:p>
        </w:tc>
        <w:tc>
          <w:tcPr>
            <w:tcW w:w="1419" w:type="dxa"/>
            <w:tcBorders>
              <w:top w:val="single" w:sz="4" w:space="0" w:color="8098C4"/>
              <w:left w:val="single" w:sz="4" w:space="0" w:color="005B9A"/>
              <w:bottom w:val="single" w:sz="4" w:space="0" w:color="005B9A"/>
              <w:right w:val="single" w:sz="4" w:space="0" w:color="005B9A"/>
            </w:tcBorders>
            <w:shd w:val="clear" w:color="auto" w:fill="FFFFFF"/>
          </w:tcPr>
          <w:p w:rsidR="00242416" w:rsidRPr="00AE0844" w:rsidRDefault="00242416">
            <w:pPr>
              <w:pStyle w:val="TableParagraph"/>
              <w:kinsoku w:val="0"/>
              <w:overflowPunct w:val="0"/>
              <w:spacing w:before="80"/>
              <w:ind w:left="114"/>
              <w:rPr>
                <w:rFonts w:ascii="ITCOfficinaSans LT Book" w:hAnsi="ITCOfficinaSans LT Book"/>
              </w:rPr>
            </w:pPr>
            <w:r w:rsidRPr="00AE0844">
              <w:rPr>
                <w:rFonts w:ascii="ITCOfficinaSans LT Book" w:hAnsi="ITCOfficinaSans LT Book" w:cs="Arial"/>
                <w:color w:val="8098C4"/>
                <w:spacing w:val="31"/>
                <w:w w:val="90"/>
                <w:position w:val="-4"/>
              </w:rPr>
              <w:t></w:t>
            </w:r>
            <w:r w:rsidRPr="00AE0844">
              <w:rPr>
                <w:rFonts w:ascii="ITCOfficinaSans LT Book" w:hAnsi="ITCOfficinaSans LT Book" w:cs="Calibri"/>
                <w:color w:val="636466"/>
                <w:w w:val="90"/>
              </w:rPr>
              <w:t xml:space="preserve">ja </w:t>
            </w:r>
            <w:r w:rsidRPr="00AE0844">
              <w:rPr>
                <w:rFonts w:ascii="ITCOfficinaSans LT Book" w:hAnsi="ITCOfficinaSans LT Book" w:cs="Calibri"/>
                <w:color w:val="636466"/>
                <w:spacing w:val="5"/>
                <w:w w:val="90"/>
              </w:rPr>
              <w:t xml:space="preserve"> </w:t>
            </w:r>
            <w:r w:rsidRPr="00AE0844">
              <w:rPr>
                <w:rFonts w:ascii="ITCOfficinaSans LT Book" w:hAnsi="ITCOfficinaSans LT Book" w:cs="Arial"/>
                <w:color w:val="8098C4"/>
                <w:spacing w:val="31"/>
                <w:w w:val="90"/>
                <w:position w:val="-4"/>
              </w:rPr>
              <w:t></w:t>
            </w:r>
            <w:r w:rsidRPr="00AE0844">
              <w:rPr>
                <w:rFonts w:ascii="ITCOfficinaSans LT Book" w:hAnsi="ITCOfficinaSans LT Book" w:cs="Calibri"/>
                <w:color w:val="636466"/>
                <w:w w:val="90"/>
              </w:rPr>
              <w:t>nein</w:t>
            </w:r>
          </w:p>
        </w:tc>
      </w:tr>
    </w:tbl>
    <w:p w:rsidR="00242416" w:rsidRDefault="00242416" w:rsidP="00242416">
      <w:pPr>
        <w:pStyle w:val="Textkrper"/>
        <w:kinsoku w:val="0"/>
        <w:overflowPunct w:val="0"/>
        <w:spacing w:before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E17C4" w:rsidRPr="00EE7B59" w:rsidRDefault="00BE17C4" w:rsidP="005D3BDD">
      <w:pPr>
        <w:spacing w:after="0"/>
        <w:rPr>
          <w:rFonts w:cs="Cambria-Bold"/>
          <w:bCs/>
          <w:sz w:val="6"/>
          <w:lang w:eastAsia="ja-JP"/>
        </w:rPr>
      </w:pPr>
    </w:p>
    <w:sectPr w:rsidR="00BE17C4" w:rsidRPr="00EE7B59" w:rsidSect="00F3384D">
      <w:headerReference w:type="default" r:id="rId7"/>
      <w:footerReference w:type="default" r:id="rId8"/>
      <w:pgSz w:w="11906" w:h="16838"/>
      <w:pgMar w:top="1016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2C" w:rsidRDefault="005B6E2C" w:rsidP="00371545">
      <w:pPr>
        <w:spacing w:after="0" w:line="240" w:lineRule="auto"/>
      </w:pPr>
      <w:r>
        <w:separator/>
      </w:r>
    </w:p>
  </w:endnote>
  <w:endnote w:type="continuationSeparator" w:id="0">
    <w:p w:rsidR="005B6E2C" w:rsidRDefault="005B6E2C" w:rsidP="0037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OfficinaSans LT Book">
    <w:panose1 w:val="02000506040000020003"/>
    <w:charset w:val="00"/>
    <w:family w:val="auto"/>
    <w:pitch w:val="variable"/>
    <w:sig w:usb0="800000A7" w:usb1="00000040" w:usb2="00000000" w:usb3="00000000" w:csb0="00000009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F0" w:rsidRPr="00945B86" w:rsidRDefault="00945B86" w:rsidP="00945B86">
    <w:pPr>
      <w:widowControl w:val="0"/>
      <w:autoSpaceDE w:val="0"/>
      <w:autoSpaceDN w:val="0"/>
      <w:adjustRightInd w:val="0"/>
      <w:ind w:left="-709"/>
      <w:jc w:val="center"/>
      <w:rPr>
        <w:sz w:val="32"/>
        <w:szCs w:val="32"/>
        <w:lang w:eastAsia="de-DE"/>
      </w:rPr>
    </w:pPr>
    <w:r>
      <w:rPr>
        <w:rFonts w:cs="Calibri"/>
        <w:lang w:eastAsia="de-DE"/>
      </w:rPr>
      <w:t xml:space="preserve">© 2016 </w:t>
    </w:r>
    <w:proofErr w:type="spellStart"/>
    <w:r>
      <w:rPr>
        <w:rFonts w:cs="Calibri"/>
        <w:lang w:eastAsia="de-DE"/>
      </w:rPr>
      <w:t>by</w:t>
    </w:r>
    <w:proofErr w:type="spellEnd"/>
    <w:r>
      <w:rPr>
        <w:rFonts w:cs="Calibri"/>
        <w:lang w:eastAsia="de-DE"/>
      </w:rPr>
      <w:t xml:space="preserve"> </w:t>
    </w:r>
    <w:proofErr w:type="spellStart"/>
    <w:r>
      <w:rPr>
        <w:rFonts w:cs="Calibri"/>
        <w:lang w:eastAsia="de-DE"/>
      </w:rPr>
      <w:t>TKMmed</w:t>
    </w:r>
    <w:proofErr w:type="gramStart"/>
    <w:r>
      <w:rPr>
        <w:rFonts w:cs="Calibri"/>
        <w:lang w:eastAsia="de-DE"/>
      </w:rPr>
      <w:t>!a</w:t>
    </w:r>
    <w:proofErr w:type="spellEnd"/>
    <w:proofErr w:type="gramEnd"/>
    <w:r>
      <w:rPr>
        <w:rFonts w:cs="Calibri"/>
        <w:lang w:eastAsia="de-DE"/>
      </w:rPr>
      <w:t xml:space="preserve"> - ein Unternehmensbereich der VNR Verlag für die Deutsche Wirtschaft AG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2C" w:rsidRDefault="005B6E2C" w:rsidP="00371545">
      <w:pPr>
        <w:spacing w:after="0" w:line="240" w:lineRule="auto"/>
      </w:pPr>
      <w:r>
        <w:separator/>
      </w:r>
    </w:p>
  </w:footnote>
  <w:footnote w:type="continuationSeparator" w:id="0">
    <w:p w:rsidR="005B6E2C" w:rsidRDefault="005B6E2C" w:rsidP="00371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16" w:rsidRDefault="00242416" w:rsidP="00242416">
    <w:pPr>
      <w:pStyle w:val="Textkrper"/>
      <w:kinsoku w:val="0"/>
      <w:overflowPunct w:val="0"/>
      <w:spacing w:before="29"/>
      <w:ind w:left="39"/>
      <w:rPr>
        <w:b w:val="0"/>
        <w:bCs w:val="0"/>
        <w:color w:val="000000"/>
      </w:rPr>
    </w:pPr>
    <w:r>
      <w:rPr>
        <w:color w:val="FFFFFF"/>
        <w:spacing w:val="-1"/>
      </w:rPr>
      <w:t>MUSTERFORMULAR:</w:t>
    </w:r>
    <w:r>
      <w:rPr>
        <w:color w:val="FFFFFF"/>
        <w:spacing w:val="-60"/>
      </w:rPr>
      <w:t xml:space="preserve"> </w:t>
    </w:r>
    <w:r>
      <w:rPr>
        <w:color w:val="FFFFFF"/>
        <w:spacing w:val="-2"/>
      </w:rPr>
      <w:t>Besch</w:t>
    </w:r>
    <w:r>
      <w:rPr>
        <w:color w:val="FFFFFF"/>
        <w:spacing w:val="-3"/>
      </w:rPr>
      <w:t>werdemanagement</w:t>
    </w:r>
  </w:p>
  <w:p w:rsidR="00242416" w:rsidRPr="00242416" w:rsidRDefault="00242416" w:rsidP="00242416">
    <w:pPr>
      <w:pStyle w:val="Kopfzeile"/>
    </w:pPr>
    <w:r w:rsidRPr="00242416">
      <w:rPr>
        <w:b/>
        <w:bCs/>
      </w:rPr>
      <w:t>MUSTERFORMULAR: Beschwerdemanagement</w:t>
    </w:r>
    <w:r w:rsidR="008B41E1">
      <w:rPr>
        <w:b/>
        <w:bCs/>
      </w:rPr>
      <w:t xml:space="preserve"> aus der Sicht des Datenschutzes</w:t>
    </w:r>
  </w:p>
  <w:p w:rsidR="00242416" w:rsidRDefault="0024241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51"/>
    <w:rsid w:val="0003371F"/>
    <w:rsid w:val="00067FD6"/>
    <w:rsid w:val="00080304"/>
    <w:rsid w:val="00094F39"/>
    <w:rsid w:val="000D0484"/>
    <w:rsid w:val="000D0573"/>
    <w:rsid w:val="00107C17"/>
    <w:rsid w:val="00147B3B"/>
    <w:rsid w:val="001656F9"/>
    <w:rsid w:val="001C4CC8"/>
    <w:rsid w:val="001F291F"/>
    <w:rsid w:val="00201DFE"/>
    <w:rsid w:val="00224430"/>
    <w:rsid w:val="00242416"/>
    <w:rsid w:val="002B42A2"/>
    <w:rsid w:val="002B5234"/>
    <w:rsid w:val="002C5DA8"/>
    <w:rsid w:val="00310F13"/>
    <w:rsid w:val="00312823"/>
    <w:rsid w:val="0034557D"/>
    <w:rsid w:val="003513C3"/>
    <w:rsid w:val="00371545"/>
    <w:rsid w:val="00381223"/>
    <w:rsid w:val="00384B9B"/>
    <w:rsid w:val="003C13A7"/>
    <w:rsid w:val="003E43CD"/>
    <w:rsid w:val="00407F43"/>
    <w:rsid w:val="00442951"/>
    <w:rsid w:val="00472CD4"/>
    <w:rsid w:val="00476F90"/>
    <w:rsid w:val="00480B7B"/>
    <w:rsid w:val="00494871"/>
    <w:rsid w:val="004B34F0"/>
    <w:rsid w:val="004B65FA"/>
    <w:rsid w:val="00506EA5"/>
    <w:rsid w:val="00513A31"/>
    <w:rsid w:val="00515B84"/>
    <w:rsid w:val="00532EF6"/>
    <w:rsid w:val="00585DE9"/>
    <w:rsid w:val="005B6E2C"/>
    <w:rsid w:val="005D3BDD"/>
    <w:rsid w:val="005F1153"/>
    <w:rsid w:val="00600BA7"/>
    <w:rsid w:val="006457A8"/>
    <w:rsid w:val="006710A4"/>
    <w:rsid w:val="006825E0"/>
    <w:rsid w:val="0068503C"/>
    <w:rsid w:val="00686A88"/>
    <w:rsid w:val="006A6D97"/>
    <w:rsid w:val="006C23DA"/>
    <w:rsid w:val="006E7116"/>
    <w:rsid w:val="00700C4B"/>
    <w:rsid w:val="00723319"/>
    <w:rsid w:val="0076605C"/>
    <w:rsid w:val="007A01F0"/>
    <w:rsid w:val="007B3CA6"/>
    <w:rsid w:val="007C0ED0"/>
    <w:rsid w:val="007F50C6"/>
    <w:rsid w:val="00800C50"/>
    <w:rsid w:val="00810B31"/>
    <w:rsid w:val="00852CEA"/>
    <w:rsid w:val="0086082A"/>
    <w:rsid w:val="0087681A"/>
    <w:rsid w:val="0088755D"/>
    <w:rsid w:val="008B41E1"/>
    <w:rsid w:val="008C730F"/>
    <w:rsid w:val="00906CB8"/>
    <w:rsid w:val="009302BC"/>
    <w:rsid w:val="00945B86"/>
    <w:rsid w:val="00983B36"/>
    <w:rsid w:val="009A15D3"/>
    <w:rsid w:val="009E67B6"/>
    <w:rsid w:val="009F51A7"/>
    <w:rsid w:val="00A0655F"/>
    <w:rsid w:val="00A31E21"/>
    <w:rsid w:val="00A32DB0"/>
    <w:rsid w:val="00A616DF"/>
    <w:rsid w:val="00A87507"/>
    <w:rsid w:val="00AC02F8"/>
    <w:rsid w:val="00AC5354"/>
    <w:rsid w:val="00AE0844"/>
    <w:rsid w:val="00AE396B"/>
    <w:rsid w:val="00B4560A"/>
    <w:rsid w:val="00BA0067"/>
    <w:rsid w:val="00BA3DF0"/>
    <w:rsid w:val="00BB049F"/>
    <w:rsid w:val="00BE17C4"/>
    <w:rsid w:val="00C11809"/>
    <w:rsid w:val="00C1768B"/>
    <w:rsid w:val="00C2466E"/>
    <w:rsid w:val="00C6277E"/>
    <w:rsid w:val="00C70324"/>
    <w:rsid w:val="00C91BCF"/>
    <w:rsid w:val="00CB2CA5"/>
    <w:rsid w:val="00CC23DD"/>
    <w:rsid w:val="00CD73EA"/>
    <w:rsid w:val="00CF31C1"/>
    <w:rsid w:val="00D4536E"/>
    <w:rsid w:val="00D56C00"/>
    <w:rsid w:val="00D77D77"/>
    <w:rsid w:val="00D918CB"/>
    <w:rsid w:val="00DD4B37"/>
    <w:rsid w:val="00DF5E93"/>
    <w:rsid w:val="00E06373"/>
    <w:rsid w:val="00E40F26"/>
    <w:rsid w:val="00EA4000"/>
    <w:rsid w:val="00EC1331"/>
    <w:rsid w:val="00EE4F70"/>
    <w:rsid w:val="00EE7B59"/>
    <w:rsid w:val="00EF62EE"/>
    <w:rsid w:val="00F24849"/>
    <w:rsid w:val="00F3384D"/>
    <w:rsid w:val="00F342E7"/>
    <w:rsid w:val="00F6529C"/>
    <w:rsid w:val="00FB5D07"/>
    <w:rsid w:val="00FB70BB"/>
    <w:rsid w:val="00F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7D7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44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715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7154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715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71545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2EE"/>
    <w:rPr>
      <w:rFonts w:ascii="Tahoma" w:hAnsi="Tahoma" w:cs="Tahoma"/>
      <w:sz w:val="16"/>
      <w:szCs w:val="16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BB049F"/>
    <w:pPr>
      <w:autoSpaceDE w:val="0"/>
      <w:autoSpaceDN w:val="0"/>
      <w:adjustRightInd w:val="0"/>
      <w:spacing w:before="90" w:after="0" w:line="240" w:lineRule="auto"/>
      <w:ind w:left="103"/>
    </w:pPr>
    <w:rPr>
      <w:rFonts w:ascii="Tahoma" w:hAnsi="Tahoma" w:cs="Tahoma"/>
      <w:b/>
      <w:bCs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B049F"/>
    <w:rPr>
      <w:rFonts w:ascii="Tahoma" w:hAnsi="Tahoma" w:cs="Tahoma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rsid w:val="00BB049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TableParagraph">
    <w:name w:val="Table Paragraph"/>
    <w:basedOn w:val="Standard"/>
    <w:uiPriority w:val="1"/>
    <w:qFormat/>
    <w:rsid w:val="00BB049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7D7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44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715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7154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715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71545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2EE"/>
    <w:rPr>
      <w:rFonts w:ascii="Tahoma" w:hAnsi="Tahoma" w:cs="Tahoma"/>
      <w:sz w:val="16"/>
      <w:szCs w:val="16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BB049F"/>
    <w:pPr>
      <w:autoSpaceDE w:val="0"/>
      <w:autoSpaceDN w:val="0"/>
      <w:adjustRightInd w:val="0"/>
      <w:spacing w:before="90" w:after="0" w:line="240" w:lineRule="auto"/>
      <w:ind w:left="103"/>
    </w:pPr>
    <w:rPr>
      <w:rFonts w:ascii="Tahoma" w:hAnsi="Tahoma" w:cs="Tahoma"/>
      <w:b/>
      <w:bCs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B049F"/>
    <w:rPr>
      <w:rFonts w:ascii="Tahoma" w:hAnsi="Tahoma" w:cs="Tahoma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rsid w:val="00BB049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TableParagraph">
    <w:name w:val="Table Paragraph"/>
    <w:basedOn w:val="Standard"/>
    <w:uiPriority w:val="1"/>
    <w:qFormat/>
    <w:rsid w:val="00BB049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134A9D42.dotm</Template>
  <TotalTime>0</TotalTime>
  <Pages>2</Pages>
  <Words>385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Verlag für die Deutsche Wirtschaft AG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evx</dc:creator>
  <cp:lastModifiedBy>Kristina Donath</cp:lastModifiedBy>
  <cp:revision>2</cp:revision>
  <cp:lastPrinted>2017-03-10T15:33:00Z</cp:lastPrinted>
  <dcterms:created xsi:type="dcterms:W3CDTF">2017-03-10T15:37:00Z</dcterms:created>
  <dcterms:modified xsi:type="dcterms:W3CDTF">2017-03-10T15:37:00Z</dcterms:modified>
</cp:coreProperties>
</file>